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55A6" w14:textId="26B7B61D" w:rsidR="00674BD4" w:rsidRDefault="00674BD4" w:rsidP="00674BD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4BD4">
        <w:rPr>
          <w:rFonts w:ascii="Arial" w:hAnsi="Arial" w:cs="Arial"/>
          <w:b/>
          <w:bCs/>
          <w:sz w:val="28"/>
          <w:szCs w:val="28"/>
        </w:rPr>
        <w:t>LGBT+ Health Conference 202</w:t>
      </w:r>
      <w:r w:rsidR="00DB2915">
        <w:rPr>
          <w:rFonts w:ascii="Arial" w:hAnsi="Arial" w:cs="Arial"/>
          <w:b/>
          <w:bCs/>
          <w:sz w:val="28"/>
          <w:szCs w:val="28"/>
        </w:rPr>
        <w:t>5</w:t>
      </w:r>
    </w:p>
    <w:p w14:paraId="4C882565" w14:textId="4543E51B" w:rsidR="007C6C71" w:rsidRDefault="007C6C71" w:rsidP="00674BD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Impact and Innovation</w:t>
      </w:r>
    </w:p>
    <w:p w14:paraId="4FC36EAF" w14:textId="77777777" w:rsidR="007C6C71" w:rsidRDefault="007C6C71" w:rsidP="00674BD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24F257" w14:textId="2B4A415B" w:rsidR="005B5843" w:rsidRPr="007C6C71" w:rsidRDefault="00946419" w:rsidP="00674B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6C71">
        <w:rPr>
          <w:rFonts w:ascii="Arial" w:hAnsi="Arial" w:cs="Arial"/>
          <w:b/>
          <w:bCs/>
          <w:sz w:val="24"/>
          <w:szCs w:val="24"/>
        </w:rPr>
        <w:t xml:space="preserve">Venue: </w:t>
      </w:r>
      <w:proofErr w:type="spellStart"/>
      <w:r w:rsidR="005B5843" w:rsidRPr="007C6C71">
        <w:rPr>
          <w:rFonts w:ascii="Arial" w:hAnsi="Arial" w:cs="Arial"/>
          <w:b/>
          <w:bCs/>
          <w:sz w:val="24"/>
          <w:szCs w:val="24"/>
        </w:rPr>
        <w:t>Fetal</w:t>
      </w:r>
      <w:proofErr w:type="spellEnd"/>
      <w:r w:rsidR="005B5843" w:rsidRPr="007C6C71">
        <w:rPr>
          <w:rFonts w:ascii="Arial" w:hAnsi="Arial" w:cs="Arial"/>
          <w:b/>
          <w:bCs/>
          <w:sz w:val="24"/>
          <w:szCs w:val="24"/>
        </w:rPr>
        <w:t xml:space="preserve"> Medicine Conference Centre, Denmark Hill</w:t>
      </w:r>
    </w:p>
    <w:p w14:paraId="6724DAE6" w14:textId="266CC091" w:rsidR="005B5843" w:rsidRPr="007C6C71" w:rsidRDefault="005B5843" w:rsidP="00674B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6C71">
        <w:rPr>
          <w:rFonts w:ascii="Arial" w:hAnsi="Arial" w:cs="Arial"/>
          <w:b/>
          <w:bCs/>
          <w:sz w:val="24"/>
          <w:szCs w:val="24"/>
        </w:rPr>
        <w:t>16-20 Windsor Walk, Denmark Hill</w:t>
      </w:r>
    </w:p>
    <w:p w14:paraId="4B445AB9" w14:textId="0316ADC6" w:rsidR="005B5843" w:rsidRPr="007C6C71" w:rsidRDefault="001208DF" w:rsidP="001208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6C71">
        <w:rPr>
          <w:rFonts w:ascii="Arial" w:hAnsi="Arial" w:cs="Arial"/>
          <w:b/>
          <w:bCs/>
          <w:sz w:val="24"/>
          <w:szCs w:val="24"/>
        </w:rPr>
        <w:t xml:space="preserve">Kings College Hospital, </w:t>
      </w:r>
      <w:r w:rsidR="005B5843" w:rsidRPr="007C6C71">
        <w:rPr>
          <w:rFonts w:ascii="Arial" w:hAnsi="Arial" w:cs="Arial"/>
          <w:b/>
          <w:bCs/>
          <w:sz w:val="24"/>
          <w:szCs w:val="24"/>
        </w:rPr>
        <w:t>London, SE5 8BB</w:t>
      </w:r>
    </w:p>
    <w:p w14:paraId="648A0BAC" w14:textId="1F801B0A" w:rsidR="005B5843" w:rsidRPr="007C6C71" w:rsidRDefault="005B5843" w:rsidP="00674B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6C71">
        <w:rPr>
          <w:rFonts w:ascii="Arial" w:hAnsi="Arial" w:cs="Arial"/>
          <w:b/>
          <w:bCs/>
          <w:sz w:val="24"/>
          <w:szCs w:val="24"/>
        </w:rPr>
        <w:t>Monday 15</w:t>
      </w:r>
      <w:r w:rsidRPr="007C6C7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7C6C71">
        <w:rPr>
          <w:rFonts w:ascii="Arial" w:hAnsi="Arial" w:cs="Arial"/>
          <w:b/>
          <w:bCs/>
          <w:sz w:val="24"/>
          <w:szCs w:val="24"/>
        </w:rPr>
        <w:t xml:space="preserve"> September 2025</w:t>
      </w:r>
    </w:p>
    <w:p w14:paraId="124B02A1" w14:textId="77777777" w:rsidR="00DB2915" w:rsidRDefault="00DB2915" w:rsidP="00DB2915">
      <w:pPr>
        <w:rPr>
          <w:rFonts w:ascii="Arial" w:hAnsi="Arial" w:cs="Arial"/>
          <w:b/>
          <w:bCs/>
          <w:sz w:val="24"/>
          <w:szCs w:val="24"/>
        </w:rPr>
      </w:pPr>
    </w:p>
    <w:p w14:paraId="62B082CC" w14:textId="77777777" w:rsidR="00DB2915" w:rsidRDefault="00DB2915" w:rsidP="00DB29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Aim:</w:t>
      </w:r>
    </w:p>
    <w:p w14:paraId="2896C1AC" w14:textId="77777777" w:rsidR="00DB2915" w:rsidRDefault="00DB2915" w:rsidP="00DB29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bring together clinicians, academics, policy makers, commissioners, providers and the LGBT+ voluntary sector with a focus on innovative best practice within the following areas:</w:t>
      </w:r>
    </w:p>
    <w:p w14:paraId="3A90BD19" w14:textId="77777777" w:rsidR="00DB2915" w:rsidRDefault="00DB2915" w:rsidP="00DB2915">
      <w:pPr>
        <w:rPr>
          <w:rFonts w:ascii="Arial" w:hAnsi="Arial" w:cs="Arial"/>
          <w:sz w:val="24"/>
          <w:szCs w:val="24"/>
        </w:rPr>
      </w:pPr>
    </w:p>
    <w:p w14:paraId="0CA9B4E4" w14:textId="77777777" w:rsidR="00946419" w:rsidRDefault="00946419" w:rsidP="00946419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Highlighting work that that demonstrates shifts:</w:t>
      </w:r>
    </w:p>
    <w:p w14:paraId="658D4B71" w14:textId="77777777" w:rsidR="00946419" w:rsidRDefault="00946419" w:rsidP="00946419">
      <w:pPr>
        <w:pStyle w:val="ListParagraph"/>
        <w:numPr>
          <w:ilvl w:val="1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hospital to community</w:t>
      </w:r>
    </w:p>
    <w:p w14:paraId="78942C3A" w14:textId="77777777" w:rsidR="00946419" w:rsidRDefault="00946419" w:rsidP="00946419">
      <w:pPr>
        <w:pStyle w:val="ListParagraph"/>
        <w:numPr>
          <w:ilvl w:val="1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sickness to prevention</w:t>
      </w:r>
    </w:p>
    <w:p w14:paraId="6771A8C6" w14:textId="77777777" w:rsidR="00946419" w:rsidRDefault="00946419" w:rsidP="00946419">
      <w:pPr>
        <w:pStyle w:val="ListParagraph"/>
        <w:numPr>
          <w:ilvl w:val="1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analogue to digital</w:t>
      </w:r>
    </w:p>
    <w:p w14:paraId="4D139D72" w14:textId="77777777" w:rsidR="000E28DC" w:rsidRDefault="000E28DC" w:rsidP="000E28DC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Addressing LGBT Health inequalities</w:t>
      </w:r>
    </w:p>
    <w:p w14:paraId="048C096A" w14:textId="77777777" w:rsidR="000E28DC" w:rsidRDefault="000E28DC" w:rsidP="000E28DC">
      <w:pPr>
        <w:pStyle w:val="ListParagraph"/>
        <w:numPr>
          <w:ilvl w:val="1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Collection and Monitoring</w:t>
      </w:r>
    </w:p>
    <w:p w14:paraId="0B51E9AC" w14:textId="77777777" w:rsidR="000E28DC" w:rsidRDefault="000E28DC" w:rsidP="000E28DC">
      <w:pPr>
        <w:pStyle w:val="ListParagraph"/>
        <w:numPr>
          <w:ilvl w:val="1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and Training</w:t>
      </w:r>
    </w:p>
    <w:p w14:paraId="607E2DDF" w14:textId="77777777" w:rsidR="000E28DC" w:rsidRDefault="000E28DC" w:rsidP="000E28DC">
      <w:pPr>
        <w:pStyle w:val="ListParagraph"/>
        <w:numPr>
          <w:ilvl w:val="1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Delivering LGBT+ Inclusive Services</w:t>
      </w:r>
    </w:p>
    <w:p w14:paraId="738BCCEB" w14:textId="57E00E84" w:rsidR="001208DF" w:rsidRPr="00361AB3" w:rsidRDefault="000E28DC" w:rsidP="00946419">
      <w:pPr>
        <w:pStyle w:val="ListParagraph"/>
        <w:numPr>
          <w:ilvl w:val="1"/>
          <w:numId w:val="5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the LGBT+ workforce</w:t>
      </w:r>
    </w:p>
    <w:p w14:paraId="272436EB" w14:textId="77777777" w:rsidR="00CF56B7" w:rsidRPr="00F00640" w:rsidRDefault="00CF56B7" w:rsidP="00F0064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560"/>
        <w:gridCol w:w="8505"/>
        <w:gridCol w:w="284"/>
      </w:tblGrid>
      <w:tr w:rsidR="005A326C" w:rsidRPr="00AB74BE" w14:paraId="09E1FA71" w14:textId="77777777" w:rsidTr="007C6C71">
        <w:tc>
          <w:tcPr>
            <w:tcW w:w="1560" w:type="dxa"/>
            <w:shd w:val="clear" w:color="auto" w:fill="9CC2E5" w:themeFill="accent5" w:themeFillTint="99"/>
          </w:tcPr>
          <w:p w14:paraId="335B9E81" w14:textId="6FFE09FB" w:rsidR="005A326C" w:rsidRPr="00AB74BE" w:rsidRDefault="005A3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74BE"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="00946419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AB74B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946419">
              <w:rPr>
                <w:rFonts w:ascii="Arial" w:hAnsi="Arial" w:cs="Arial"/>
                <w:b/>
                <w:sz w:val="20"/>
                <w:szCs w:val="20"/>
              </w:rPr>
              <w:t>9: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8789" w:type="dxa"/>
            <w:gridSpan w:val="2"/>
            <w:shd w:val="clear" w:color="auto" w:fill="9CC2E5" w:themeFill="accent5" w:themeFillTint="99"/>
          </w:tcPr>
          <w:p w14:paraId="5CDC7921" w14:textId="56076D76" w:rsidR="00E44F09" w:rsidRPr="00AB74BE" w:rsidRDefault="00E44F09" w:rsidP="00E44F09">
            <w:pPr>
              <w:rPr>
                <w:rFonts w:ascii="Arial" w:hAnsi="Arial" w:cs="Arial"/>
                <w:b/>
              </w:rPr>
            </w:pPr>
            <w:r w:rsidRPr="00AB74BE">
              <w:rPr>
                <w:rFonts w:ascii="Arial" w:hAnsi="Arial" w:cs="Arial"/>
                <w:b/>
              </w:rPr>
              <w:t>Arriv</w:t>
            </w:r>
            <w:r w:rsidR="00946419">
              <w:rPr>
                <w:rFonts w:ascii="Arial" w:hAnsi="Arial" w:cs="Arial"/>
                <w:b/>
              </w:rPr>
              <w:t>al</w:t>
            </w:r>
            <w:r w:rsidR="00AF3A2F">
              <w:rPr>
                <w:rFonts w:ascii="Arial" w:hAnsi="Arial" w:cs="Arial"/>
                <w:b/>
              </w:rPr>
              <w:t xml:space="preserve">, </w:t>
            </w:r>
            <w:r w:rsidRPr="00AB74BE">
              <w:rPr>
                <w:rFonts w:ascii="Arial" w:hAnsi="Arial" w:cs="Arial"/>
                <w:b/>
              </w:rPr>
              <w:t>registration</w:t>
            </w:r>
            <w:r w:rsidR="00AF3A2F">
              <w:rPr>
                <w:rFonts w:ascii="Arial" w:hAnsi="Arial" w:cs="Arial"/>
                <w:b/>
              </w:rPr>
              <w:t xml:space="preserve"> and refreshments</w:t>
            </w:r>
          </w:p>
          <w:p w14:paraId="111FBEA8" w14:textId="77777777" w:rsidR="005A326C" w:rsidRPr="00AB74BE" w:rsidRDefault="005A326C" w:rsidP="00E44F09">
            <w:pPr>
              <w:rPr>
                <w:rFonts w:ascii="Arial" w:hAnsi="Arial" w:cs="Arial"/>
                <w:b/>
              </w:rPr>
            </w:pPr>
          </w:p>
        </w:tc>
      </w:tr>
      <w:tr w:rsidR="009F2775" w:rsidRPr="00AB74BE" w14:paraId="39DF94FC" w14:textId="77777777" w:rsidTr="007C6C71">
        <w:tc>
          <w:tcPr>
            <w:tcW w:w="1560" w:type="dxa"/>
            <w:vMerge w:val="restart"/>
            <w:shd w:val="clear" w:color="auto" w:fill="9CC2E5" w:themeFill="accent5" w:themeFillTint="99"/>
          </w:tcPr>
          <w:p w14:paraId="3D517880" w14:textId="3C95F94A" w:rsidR="009F2775" w:rsidRPr="00AB74BE" w:rsidRDefault="00946419" w:rsidP="004541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9F2775" w:rsidRPr="00AB74B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C6C7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7C6C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shd w:val="clear" w:color="auto" w:fill="E7E6E6" w:themeFill="background2"/>
          </w:tcPr>
          <w:p w14:paraId="798889DB" w14:textId="77777777" w:rsidR="009F2775" w:rsidRPr="00AB74BE" w:rsidRDefault="009464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9F2775" w:rsidRPr="00AB74BE">
              <w:rPr>
                <w:rFonts w:ascii="Arial" w:hAnsi="Arial" w:cs="Arial"/>
                <w:b/>
              </w:rPr>
              <w:t xml:space="preserve">elcome address </w:t>
            </w:r>
          </w:p>
        </w:tc>
        <w:tc>
          <w:tcPr>
            <w:tcW w:w="284" w:type="dxa"/>
            <w:vMerge w:val="restart"/>
            <w:shd w:val="clear" w:color="auto" w:fill="E7E6E6" w:themeFill="background2"/>
          </w:tcPr>
          <w:p w14:paraId="061DA214" w14:textId="77777777" w:rsidR="009F2775" w:rsidRPr="00AB74BE" w:rsidRDefault="009F2775">
            <w:pPr>
              <w:rPr>
                <w:rFonts w:ascii="Arial" w:hAnsi="Arial" w:cs="Arial"/>
                <w:b/>
              </w:rPr>
            </w:pPr>
          </w:p>
        </w:tc>
      </w:tr>
      <w:tr w:rsidR="009F2775" w:rsidRPr="00AB74BE" w14:paraId="71533267" w14:textId="77777777" w:rsidTr="007C6C71">
        <w:tc>
          <w:tcPr>
            <w:tcW w:w="1560" w:type="dxa"/>
            <w:vMerge/>
            <w:shd w:val="clear" w:color="auto" w:fill="9CC2E5" w:themeFill="accent5" w:themeFillTint="99"/>
          </w:tcPr>
          <w:p w14:paraId="51635878" w14:textId="77777777" w:rsidR="009F2775" w:rsidRPr="00AB74BE" w:rsidRDefault="009F27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C9E124" w14:textId="77777777" w:rsidR="00361AB3" w:rsidRDefault="00361AB3" w:rsidP="00361AB3">
            <w:pPr>
              <w:pStyle w:val="ListParagraph"/>
              <w:rPr>
                <w:rFonts w:ascii="Arial" w:hAnsi="Arial" w:cs="Arial"/>
                <w:i/>
              </w:rPr>
            </w:pPr>
          </w:p>
          <w:p w14:paraId="30D074C3" w14:textId="287569B9" w:rsidR="00904F0E" w:rsidRDefault="008F6D53" w:rsidP="00AB74B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Professor </w:t>
            </w:r>
            <w:r w:rsidR="00946419">
              <w:rPr>
                <w:rFonts w:ascii="Arial" w:hAnsi="Arial" w:cs="Arial"/>
                <w:i/>
              </w:rPr>
              <w:t>Clive Kay, Chief Executive, Kings College Hospital</w:t>
            </w:r>
          </w:p>
          <w:p w14:paraId="6B45D406" w14:textId="77777777" w:rsidR="00361AB3" w:rsidRPr="00AB74BE" w:rsidRDefault="00361AB3" w:rsidP="00361AB3">
            <w:pPr>
              <w:pStyle w:val="ListParagraph"/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vMerge/>
            <w:shd w:val="clear" w:color="auto" w:fill="E7E6E6" w:themeFill="background2"/>
          </w:tcPr>
          <w:p w14:paraId="70E3E19D" w14:textId="77777777" w:rsidR="009F2775" w:rsidRPr="00AB74BE" w:rsidRDefault="009F2775">
            <w:pPr>
              <w:rPr>
                <w:rFonts w:ascii="Arial" w:hAnsi="Arial" w:cs="Arial"/>
                <w:b/>
              </w:rPr>
            </w:pPr>
          </w:p>
        </w:tc>
      </w:tr>
      <w:tr w:rsidR="007C6C71" w:rsidRPr="00AB74BE" w14:paraId="4602893D" w14:textId="77777777" w:rsidTr="00361AB3">
        <w:tc>
          <w:tcPr>
            <w:tcW w:w="1560" w:type="dxa"/>
            <w:shd w:val="clear" w:color="auto" w:fill="9CC2E5" w:themeFill="accent5" w:themeFillTint="99"/>
          </w:tcPr>
          <w:p w14:paraId="14AE1652" w14:textId="16BE7842" w:rsidR="007C6C71" w:rsidRDefault="00AF3A2F" w:rsidP="00FA0B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  <w:r w:rsidR="007C6C71">
              <w:rPr>
                <w:rFonts w:ascii="Arial" w:hAnsi="Arial" w:cs="Arial"/>
                <w:b/>
                <w:sz w:val="20"/>
                <w:szCs w:val="20"/>
              </w:rPr>
              <w:t xml:space="preserve"> - 10: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505" w:type="dxa"/>
          </w:tcPr>
          <w:p w14:paraId="7B097BA6" w14:textId="021DFF55" w:rsidR="00313D76" w:rsidRPr="00313D76" w:rsidRDefault="00313D76" w:rsidP="00313D7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 w:rsidRPr="00313D76">
              <w:rPr>
                <w:rFonts w:ascii="Arial" w:hAnsi="Arial" w:cs="Arial"/>
                <w:color w:val="000000"/>
              </w:rPr>
              <w:t>The 10 Year Health Plan - Identifying opportunities for LGBTQ+ communities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0B844A7C" w14:textId="28EF2FCC" w:rsidR="007C6C71" w:rsidRPr="00313D76" w:rsidRDefault="007C6C71" w:rsidP="00313D7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 w:rsidRPr="00313D76">
              <w:rPr>
                <w:rFonts w:ascii="Arial" w:hAnsi="Arial" w:cs="Arial"/>
                <w:i/>
                <w:iCs/>
              </w:rPr>
              <w:t>Dr Paul Martin, Chief Executive, LGBT Foundation</w:t>
            </w:r>
          </w:p>
          <w:p w14:paraId="759B0381" w14:textId="1D233343" w:rsidR="004E3C2A" w:rsidRPr="007C6C71" w:rsidRDefault="004E3C2A" w:rsidP="004E3C2A">
            <w:pPr>
              <w:pStyle w:val="ListParagrap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4" w:type="dxa"/>
            <w:vMerge/>
            <w:shd w:val="clear" w:color="auto" w:fill="E7E6E6" w:themeFill="background2"/>
          </w:tcPr>
          <w:p w14:paraId="56E26326" w14:textId="77777777" w:rsidR="007C6C71" w:rsidRPr="00AB74BE" w:rsidRDefault="007C6C71">
            <w:pPr>
              <w:rPr>
                <w:rFonts w:ascii="Arial" w:hAnsi="Arial" w:cs="Arial"/>
                <w:b/>
              </w:rPr>
            </w:pPr>
          </w:p>
        </w:tc>
      </w:tr>
      <w:tr w:rsidR="00946419" w:rsidRPr="00AB74BE" w14:paraId="4BEE0FC5" w14:textId="77777777" w:rsidTr="007C6C71">
        <w:tc>
          <w:tcPr>
            <w:tcW w:w="1560" w:type="dxa"/>
            <w:vMerge w:val="restart"/>
            <w:shd w:val="clear" w:color="auto" w:fill="9CC2E5" w:themeFill="accent5" w:themeFillTint="99"/>
          </w:tcPr>
          <w:p w14:paraId="1FC188B0" w14:textId="533F05FB" w:rsidR="00946419" w:rsidRPr="00AB74BE" w:rsidRDefault="00946419" w:rsidP="00FA0B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10: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044E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505" w:type="dxa"/>
            <w:shd w:val="clear" w:color="auto" w:fill="E7E6E6" w:themeFill="background2"/>
          </w:tcPr>
          <w:p w14:paraId="5EA597BC" w14:textId="77777777" w:rsidR="00946419" w:rsidRPr="00AB74BE" w:rsidRDefault="00946419">
            <w:pPr>
              <w:rPr>
                <w:rFonts w:ascii="Arial" w:hAnsi="Arial" w:cs="Arial"/>
                <w:b/>
                <w:bCs/>
              </w:rPr>
            </w:pPr>
            <w:r w:rsidRPr="00AB74BE">
              <w:rPr>
                <w:rFonts w:ascii="Arial" w:hAnsi="Arial" w:cs="Arial"/>
                <w:b/>
                <w:bCs/>
              </w:rPr>
              <w:t>Keynote Speaker</w:t>
            </w:r>
          </w:p>
        </w:tc>
        <w:tc>
          <w:tcPr>
            <w:tcW w:w="284" w:type="dxa"/>
            <w:vMerge/>
            <w:shd w:val="clear" w:color="auto" w:fill="E7E6E6" w:themeFill="background2"/>
          </w:tcPr>
          <w:p w14:paraId="11BAF24C" w14:textId="77777777" w:rsidR="00946419" w:rsidRPr="00AB74BE" w:rsidRDefault="00946419">
            <w:pPr>
              <w:rPr>
                <w:rFonts w:ascii="Arial" w:hAnsi="Arial" w:cs="Arial"/>
                <w:b/>
              </w:rPr>
            </w:pPr>
          </w:p>
        </w:tc>
      </w:tr>
      <w:tr w:rsidR="00946419" w:rsidRPr="00AB74BE" w14:paraId="30F7EFFC" w14:textId="77777777" w:rsidTr="007C6C71">
        <w:tc>
          <w:tcPr>
            <w:tcW w:w="1560" w:type="dxa"/>
            <w:vMerge/>
            <w:shd w:val="clear" w:color="auto" w:fill="9CC2E5" w:themeFill="accent5" w:themeFillTint="99"/>
          </w:tcPr>
          <w:p w14:paraId="06DFE152" w14:textId="77777777" w:rsidR="00946419" w:rsidRPr="00AB74BE" w:rsidRDefault="009464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62B36CE" w14:textId="77777777" w:rsidR="00946419" w:rsidRDefault="005B5843" w:rsidP="00CD70B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Wes Streeting, </w:t>
            </w:r>
            <w:r w:rsidR="00946419">
              <w:rPr>
                <w:rFonts w:ascii="Arial" w:hAnsi="Arial" w:cs="Arial"/>
                <w:i/>
                <w:iCs/>
              </w:rPr>
              <w:t>Secretary of State</w:t>
            </w:r>
            <w:r>
              <w:rPr>
                <w:rFonts w:ascii="Arial" w:hAnsi="Arial" w:cs="Arial"/>
                <w:i/>
                <w:iCs/>
              </w:rPr>
              <w:t xml:space="preserve"> for Health </w:t>
            </w:r>
            <w:r w:rsidR="006C77E4">
              <w:rPr>
                <w:rFonts w:ascii="Arial" w:hAnsi="Arial" w:cs="Arial"/>
                <w:i/>
                <w:iCs/>
              </w:rPr>
              <w:t>and</w:t>
            </w:r>
            <w:r>
              <w:rPr>
                <w:rFonts w:ascii="Arial" w:hAnsi="Arial" w:cs="Arial"/>
                <w:i/>
                <w:iCs/>
              </w:rPr>
              <w:t xml:space="preserve"> Social Care</w:t>
            </w:r>
          </w:p>
          <w:p w14:paraId="55D3B7B7" w14:textId="5FCFD986" w:rsidR="00361AB3" w:rsidRPr="00CD70B7" w:rsidRDefault="00361AB3" w:rsidP="00361AB3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4" w:type="dxa"/>
            <w:vMerge/>
            <w:shd w:val="clear" w:color="auto" w:fill="E7E6E6" w:themeFill="background2"/>
          </w:tcPr>
          <w:p w14:paraId="363BD8C6" w14:textId="77777777" w:rsidR="00946419" w:rsidRPr="00AB74BE" w:rsidRDefault="00946419">
            <w:pPr>
              <w:rPr>
                <w:rFonts w:ascii="Arial" w:hAnsi="Arial" w:cs="Arial"/>
                <w:b/>
              </w:rPr>
            </w:pPr>
          </w:p>
        </w:tc>
      </w:tr>
      <w:tr w:rsidR="00946419" w:rsidRPr="00AB74BE" w14:paraId="3169F3A3" w14:textId="77777777" w:rsidTr="007C6C71">
        <w:tc>
          <w:tcPr>
            <w:tcW w:w="1560" w:type="dxa"/>
            <w:vMerge w:val="restart"/>
            <w:shd w:val="clear" w:color="auto" w:fill="9CC2E5" w:themeFill="accent5" w:themeFillTint="99"/>
          </w:tcPr>
          <w:p w14:paraId="32BE5809" w14:textId="6253DECC" w:rsidR="00946419" w:rsidRPr="00AB74BE" w:rsidRDefault="009464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</w:t>
            </w:r>
            <w:r w:rsidR="00E044EC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14F8D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8505" w:type="dxa"/>
            <w:shd w:val="pct12" w:color="auto" w:fill="auto"/>
          </w:tcPr>
          <w:p w14:paraId="4B4421AB" w14:textId="77777777" w:rsidR="00946419" w:rsidRPr="00946419" w:rsidRDefault="00946419" w:rsidP="009464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Setting the scene – LGBT+ Health</w:t>
            </w:r>
          </w:p>
        </w:tc>
        <w:tc>
          <w:tcPr>
            <w:tcW w:w="284" w:type="dxa"/>
            <w:vMerge/>
            <w:shd w:val="clear" w:color="auto" w:fill="E7E6E6" w:themeFill="background2"/>
          </w:tcPr>
          <w:p w14:paraId="0FCC7324" w14:textId="77777777" w:rsidR="00946419" w:rsidRPr="00AB74BE" w:rsidRDefault="00946419">
            <w:pPr>
              <w:rPr>
                <w:rFonts w:ascii="Arial" w:hAnsi="Arial" w:cs="Arial"/>
                <w:b/>
              </w:rPr>
            </w:pPr>
          </w:p>
        </w:tc>
      </w:tr>
      <w:tr w:rsidR="00946419" w:rsidRPr="00AB74BE" w14:paraId="09D76A86" w14:textId="77777777" w:rsidTr="007C6C71">
        <w:tc>
          <w:tcPr>
            <w:tcW w:w="1560" w:type="dxa"/>
            <w:vMerge/>
            <w:shd w:val="clear" w:color="auto" w:fill="9CC2E5" w:themeFill="accent5" w:themeFillTint="99"/>
          </w:tcPr>
          <w:p w14:paraId="48B47999" w14:textId="77777777" w:rsidR="00946419" w:rsidRDefault="009464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6587CB" w14:textId="77777777" w:rsidR="00946419" w:rsidRDefault="00946419" w:rsidP="0094641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Dr Michael Brady, National Advisor LGBT Health, NHS England</w:t>
            </w:r>
          </w:p>
          <w:p w14:paraId="4EA9C410" w14:textId="77777777" w:rsidR="00361AB3" w:rsidRPr="00946419" w:rsidRDefault="00361AB3" w:rsidP="00361AB3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4" w:type="dxa"/>
            <w:vMerge/>
            <w:shd w:val="clear" w:color="auto" w:fill="E7E6E6" w:themeFill="background2"/>
          </w:tcPr>
          <w:p w14:paraId="61D37FB7" w14:textId="77777777" w:rsidR="00946419" w:rsidRPr="00AB74BE" w:rsidRDefault="00946419">
            <w:pPr>
              <w:rPr>
                <w:rFonts w:ascii="Arial" w:hAnsi="Arial" w:cs="Arial"/>
                <w:b/>
              </w:rPr>
            </w:pPr>
          </w:p>
        </w:tc>
      </w:tr>
      <w:tr w:rsidR="00361AB3" w:rsidRPr="00AB74BE" w14:paraId="24D1D5EA" w14:textId="77777777" w:rsidTr="007C6C71">
        <w:tc>
          <w:tcPr>
            <w:tcW w:w="1560" w:type="dxa"/>
            <w:shd w:val="clear" w:color="auto" w:fill="9CC2E5" w:themeFill="accent5" w:themeFillTint="99"/>
          </w:tcPr>
          <w:p w14:paraId="45DB7F41" w14:textId="248BEBEC" w:rsidR="00361AB3" w:rsidRDefault="00361AB3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11:00 - 11: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505" w:type="dxa"/>
            <w:shd w:val="clear" w:color="auto" w:fill="E7E6E6" w:themeFill="background2"/>
          </w:tcPr>
          <w:p w14:paraId="10ADC6D2" w14:textId="2A6A95F8" w:rsidR="00361AB3" w:rsidRDefault="00361AB3" w:rsidP="00D70562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Refreshment break</w:t>
            </w:r>
          </w:p>
        </w:tc>
        <w:tc>
          <w:tcPr>
            <w:tcW w:w="284" w:type="dxa"/>
            <w:vMerge/>
            <w:shd w:val="clear" w:color="auto" w:fill="E7E6E6" w:themeFill="background2"/>
          </w:tcPr>
          <w:p w14:paraId="75B11079" w14:textId="77777777" w:rsidR="00361AB3" w:rsidRPr="00AB74BE" w:rsidRDefault="00361AB3" w:rsidP="00D70562">
            <w:pPr>
              <w:rPr>
                <w:rFonts w:ascii="Arial" w:hAnsi="Arial" w:cs="Arial"/>
                <w:b/>
              </w:rPr>
            </w:pPr>
          </w:p>
        </w:tc>
      </w:tr>
      <w:tr w:rsidR="009F2775" w:rsidRPr="00AB74BE" w14:paraId="41DEBE8C" w14:textId="77777777" w:rsidTr="007C6C71">
        <w:tc>
          <w:tcPr>
            <w:tcW w:w="1560" w:type="dxa"/>
            <w:vMerge w:val="restart"/>
            <w:shd w:val="clear" w:color="auto" w:fill="9CC2E5" w:themeFill="accent5" w:themeFillTint="99"/>
          </w:tcPr>
          <w:p w14:paraId="281E3E65" w14:textId="6C9F4CFE" w:rsidR="009F2775" w:rsidRPr="00AB74BE" w:rsidRDefault="00946419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DB29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61AB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B2915">
              <w:rPr>
                <w:rFonts w:ascii="Arial" w:hAnsi="Arial" w:cs="Arial"/>
                <w:b/>
                <w:sz w:val="20"/>
                <w:szCs w:val="20"/>
              </w:rPr>
              <w:t xml:space="preserve"> – 1</w:t>
            </w:r>
            <w:r w:rsidR="00361AB3">
              <w:rPr>
                <w:rFonts w:ascii="Arial" w:hAnsi="Arial" w:cs="Arial"/>
                <w:b/>
                <w:sz w:val="20"/>
                <w:szCs w:val="20"/>
              </w:rPr>
              <w:t>2:</w:t>
            </w:r>
            <w:r w:rsidR="00614F8D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8505" w:type="dxa"/>
            <w:shd w:val="clear" w:color="auto" w:fill="E7E6E6" w:themeFill="background2"/>
          </w:tcPr>
          <w:p w14:paraId="2B4C6682" w14:textId="0EF2EBF7" w:rsidR="009F2775" w:rsidRPr="00AB74BE" w:rsidRDefault="000E28DC" w:rsidP="00D70562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Analogue to Digital</w:t>
            </w:r>
          </w:p>
        </w:tc>
        <w:tc>
          <w:tcPr>
            <w:tcW w:w="284" w:type="dxa"/>
            <w:vMerge/>
            <w:shd w:val="clear" w:color="auto" w:fill="E7E6E6" w:themeFill="background2"/>
          </w:tcPr>
          <w:p w14:paraId="2D055D73" w14:textId="77777777" w:rsidR="009F2775" w:rsidRPr="00AB74BE" w:rsidRDefault="009F2775" w:rsidP="00D70562">
            <w:pPr>
              <w:rPr>
                <w:rFonts w:ascii="Arial" w:hAnsi="Arial" w:cs="Arial"/>
                <w:b/>
              </w:rPr>
            </w:pPr>
          </w:p>
        </w:tc>
      </w:tr>
      <w:tr w:rsidR="009F2775" w:rsidRPr="00AB74BE" w14:paraId="78DBE391" w14:textId="77777777" w:rsidTr="007C6C71">
        <w:tc>
          <w:tcPr>
            <w:tcW w:w="1560" w:type="dxa"/>
            <w:vMerge/>
            <w:shd w:val="clear" w:color="auto" w:fill="9CC2E5" w:themeFill="accent5" w:themeFillTint="99"/>
          </w:tcPr>
          <w:p w14:paraId="1940DC6D" w14:textId="77777777" w:rsidR="009F2775" w:rsidRPr="00AB74BE" w:rsidRDefault="009F2775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6914F6AD" w14:textId="77777777" w:rsidR="000E28DC" w:rsidRPr="00361AB3" w:rsidRDefault="00726F56" w:rsidP="00CD70B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361AB3">
              <w:rPr>
                <w:rFonts w:ascii="Arial" w:hAnsi="Arial" w:cs="Arial"/>
                <w:bCs/>
              </w:rPr>
              <w:t>Analogue to Digital - opportunities and challenges</w:t>
            </w:r>
          </w:p>
          <w:p w14:paraId="19A9AFBA" w14:textId="77777777" w:rsidR="00633606" w:rsidRDefault="007E2A79" w:rsidP="00726F56">
            <w:pPr>
              <w:pStyle w:val="ListParagrap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Daniel Fluskey, </w:t>
            </w:r>
            <w:r w:rsidR="00313D76">
              <w:rPr>
                <w:rFonts w:ascii="Arial" w:hAnsi="Arial" w:cs="Arial"/>
                <w:bCs/>
                <w:i/>
                <w:iCs/>
              </w:rPr>
              <w:t>Director of Policy, Research and Influencing</w:t>
            </w:r>
          </w:p>
          <w:p w14:paraId="3C997D10" w14:textId="579C139F" w:rsidR="00726F56" w:rsidRDefault="007E2A79" w:rsidP="00726F56">
            <w:pPr>
              <w:pStyle w:val="ListParagrap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National AIDS Trust</w:t>
            </w:r>
          </w:p>
          <w:p w14:paraId="7A07E4B7" w14:textId="77777777" w:rsidR="00845853" w:rsidRPr="00845853" w:rsidRDefault="00845853" w:rsidP="0084585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A1C13D9" w14:textId="1AD4FB9B" w:rsidR="00726F56" w:rsidRPr="00361AB3" w:rsidRDefault="00DE0BB4" w:rsidP="00726F5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361AB3">
              <w:rPr>
                <w:rFonts w:ascii="Arial" w:hAnsi="Arial" w:cs="Arial"/>
                <w:bCs/>
              </w:rPr>
              <w:t>Sexual Orientation and Gender Identity monitoring</w:t>
            </w:r>
            <w:r w:rsidR="008F6D53">
              <w:rPr>
                <w:rFonts w:ascii="Arial" w:hAnsi="Arial" w:cs="Arial"/>
                <w:bCs/>
              </w:rPr>
              <w:t xml:space="preserve"> - the case for change</w:t>
            </w:r>
          </w:p>
          <w:p w14:paraId="3D79FBAA" w14:textId="472A4435" w:rsidR="00DE0BB4" w:rsidRDefault="007E2A79" w:rsidP="00DE0BB4">
            <w:pPr>
              <w:pStyle w:val="ListParagrap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Finn Grice, </w:t>
            </w:r>
            <w:r w:rsidR="008511B1">
              <w:rPr>
                <w:rFonts w:ascii="Arial" w:hAnsi="Arial" w:cs="Arial"/>
                <w:bCs/>
                <w:i/>
                <w:iCs/>
              </w:rPr>
              <w:t xml:space="preserve">Policy and Research Manager, </w:t>
            </w:r>
            <w:r w:rsidR="00DE0BB4">
              <w:rPr>
                <w:rFonts w:ascii="Arial" w:hAnsi="Arial" w:cs="Arial"/>
                <w:bCs/>
                <w:i/>
                <w:iCs/>
              </w:rPr>
              <w:t>LGBT Foundation</w:t>
            </w:r>
          </w:p>
          <w:p w14:paraId="5CC7D7B8" w14:textId="77777777" w:rsidR="00845853" w:rsidRPr="005F6C3B" w:rsidRDefault="00845853" w:rsidP="005F6C3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7A15AD0" w14:textId="77777777" w:rsidR="00614F8D" w:rsidRDefault="00614F8D" w:rsidP="00614F8D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iCs/>
              </w:rPr>
            </w:pPr>
            <w:r w:rsidRPr="00614F8D">
              <w:rPr>
                <w:rFonts w:ascii="Arial" w:hAnsi="Arial" w:cs="Arial"/>
                <w:iCs/>
              </w:rPr>
              <w:t xml:space="preserve">Online PrEP: innovative approaches to HIV prevention </w:t>
            </w:r>
          </w:p>
          <w:p w14:paraId="6C74154C" w14:textId="73286F5A" w:rsidR="00614F8D" w:rsidRPr="008F6D53" w:rsidRDefault="00A77055" w:rsidP="00614F8D">
            <w:pPr>
              <w:pStyle w:val="ListParagrap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Dr John White, Medical Director</w:t>
            </w:r>
            <w:r w:rsidR="00633606">
              <w:rPr>
                <w:rFonts w:ascii="Arial" w:hAnsi="Arial" w:cs="Arial"/>
                <w:i/>
              </w:rPr>
              <w:t>,</w:t>
            </w:r>
            <w:r w:rsidR="008F6D53" w:rsidRPr="008F6D5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14F8D" w:rsidRPr="008F6D53">
              <w:rPr>
                <w:rFonts w:ascii="Arial" w:hAnsi="Arial" w:cs="Arial"/>
                <w:i/>
              </w:rPr>
              <w:t>Preventx</w:t>
            </w:r>
            <w:proofErr w:type="spellEnd"/>
          </w:p>
          <w:p w14:paraId="70B18DC2" w14:textId="64C92FB9" w:rsidR="00361AB3" w:rsidRPr="00614F8D" w:rsidRDefault="00361AB3" w:rsidP="00614F8D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84" w:type="dxa"/>
            <w:vMerge/>
            <w:shd w:val="clear" w:color="auto" w:fill="E7E6E6" w:themeFill="background2"/>
          </w:tcPr>
          <w:p w14:paraId="66983952" w14:textId="77777777" w:rsidR="009F2775" w:rsidRPr="00AB74BE" w:rsidRDefault="009F2775" w:rsidP="00D70562">
            <w:pPr>
              <w:rPr>
                <w:rFonts w:ascii="Arial" w:hAnsi="Arial" w:cs="Arial"/>
                <w:b/>
              </w:rPr>
            </w:pPr>
          </w:p>
        </w:tc>
      </w:tr>
      <w:tr w:rsidR="009F2775" w:rsidRPr="00AB74BE" w14:paraId="0453C504" w14:textId="77777777" w:rsidTr="007C6C71">
        <w:tc>
          <w:tcPr>
            <w:tcW w:w="1560" w:type="dxa"/>
            <w:shd w:val="clear" w:color="auto" w:fill="9CC2E5" w:themeFill="accent5" w:themeFillTint="99"/>
          </w:tcPr>
          <w:p w14:paraId="0D5AA510" w14:textId="77777777" w:rsidR="009F2775" w:rsidRDefault="00DB2915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61AB3">
              <w:rPr>
                <w:rFonts w:ascii="Arial" w:hAnsi="Arial" w:cs="Arial"/>
                <w:b/>
                <w:sz w:val="20"/>
                <w:szCs w:val="20"/>
              </w:rPr>
              <w:t>2:</w:t>
            </w:r>
            <w:r w:rsidR="00614F8D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361A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1</w:t>
            </w:r>
            <w:r w:rsidR="00361AB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4641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14F8D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  <w:p w14:paraId="2F6654A5" w14:textId="77777777" w:rsidR="008511B1" w:rsidRDefault="008511B1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61748" w14:textId="2DC9DA53" w:rsidR="008511B1" w:rsidRPr="00AB74BE" w:rsidRDefault="008511B1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F406E6" w14:textId="77777777" w:rsidR="009F2775" w:rsidRDefault="00361AB3" w:rsidP="009F27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Lunch</w:t>
            </w:r>
          </w:p>
          <w:p w14:paraId="75EC456D" w14:textId="77777777" w:rsidR="00361AB3" w:rsidRDefault="00361AB3" w:rsidP="009F2775">
            <w:pPr>
              <w:rPr>
                <w:rFonts w:ascii="Arial" w:hAnsi="Arial" w:cs="Arial"/>
                <w:b/>
              </w:rPr>
            </w:pPr>
          </w:p>
          <w:p w14:paraId="32A7E452" w14:textId="63FB8B03" w:rsidR="00AF3A2F" w:rsidRPr="00DB2915" w:rsidRDefault="00AF3A2F" w:rsidP="009F2775">
            <w:pPr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vMerge/>
            <w:shd w:val="clear" w:color="auto" w:fill="E7E6E6" w:themeFill="background2"/>
          </w:tcPr>
          <w:p w14:paraId="6DEEFC59" w14:textId="77777777" w:rsidR="009F2775" w:rsidRPr="00AB74BE" w:rsidRDefault="009F2775" w:rsidP="00D70562">
            <w:pPr>
              <w:rPr>
                <w:rFonts w:ascii="Arial" w:hAnsi="Arial" w:cs="Arial"/>
                <w:b/>
              </w:rPr>
            </w:pPr>
          </w:p>
        </w:tc>
      </w:tr>
      <w:tr w:rsidR="008511B1" w:rsidRPr="00AB74BE" w14:paraId="2656385E" w14:textId="77777777" w:rsidTr="00361AB3">
        <w:tc>
          <w:tcPr>
            <w:tcW w:w="1560" w:type="dxa"/>
            <w:vMerge w:val="restart"/>
            <w:shd w:val="clear" w:color="auto" w:fill="9CC2E5" w:themeFill="accent5" w:themeFillTint="99"/>
          </w:tcPr>
          <w:p w14:paraId="4B3A285D" w14:textId="653163E7" w:rsidR="008511B1" w:rsidRDefault="008511B1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13:45 - 14:45</w:t>
            </w:r>
          </w:p>
          <w:p w14:paraId="1CB9E679" w14:textId="33CF79AF" w:rsidR="008511B1" w:rsidRPr="00AB74BE" w:rsidRDefault="008511B1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E7E6E6" w:themeFill="background2"/>
          </w:tcPr>
          <w:p w14:paraId="22CB7664" w14:textId="4635147B" w:rsidR="008511B1" w:rsidRPr="00DB2915" w:rsidRDefault="008511B1" w:rsidP="00DB2915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>Hospital to Community</w:t>
            </w:r>
          </w:p>
        </w:tc>
        <w:tc>
          <w:tcPr>
            <w:tcW w:w="284" w:type="dxa"/>
            <w:vMerge/>
            <w:shd w:val="clear" w:color="auto" w:fill="E7E6E6" w:themeFill="background2"/>
          </w:tcPr>
          <w:p w14:paraId="7289AA46" w14:textId="77777777" w:rsidR="008511B1" w:rsidRPr="00AB74BE" w:rsidRDefault="008511B1" w:rsidP="00D70562">
            <w:pPr>
              <w:rPr>
                <w:rFonts w:ascii="Arial" w:hAnsi="Arial" w:cs="Arial"/>
                <w:b/>
              </w:rPr>
            </w:pPr>
          </w:p>
        </w:tc>
      </w:tr>
      <w:tr w:rsidR="008511B1" w:rsidRPr="00AB74BE" w14:paraId="708679F9" w14:textId="77777777" w:rsidTr="007C6C71">
        <w:tc>
          <w:tcPr>
            <w:tcW w:w="1560" w:type="dxa"/>
            <w:vMerge/>
            <w:shd w:val="clear" w:color="auto" w:fill="9CC2E5" w:themeFill="accent5" w:themeFillTint="99"/>
          </w:tcPr>
          <w:p w14:paraId="54BD2811" w14:textId="1F8DB84C" w:rsidR="008511B1" w:rsidRPr="00AB74BE" w:rsidRDefault="008511B1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7770F868" w14:textId="22C9E7C1" w:rsidR="008511B1" w:rsidRPr="00361AB3" w:rsidRDefault="008511B1" w:rsidP="00DB2915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bCs/>
              </w:rPr>
            </w:pPr>
            <w:r w:rsidRPr="00361AB3">
              <w:rPr>
                <w:rFonts w:ascii="Arial" w:hAnsi="Arial" w:cs="Arial"/>
                <w:bCs/>
              </w:rPr>
              <w:t>LGBT+ inclusive quality improvement and benchmarking</w:t>
            </w:r>
            <w:r>
              <w:rPr>
                <w:rFonts w:ascii="Arial" w:hAnsi="Arial" w:cs="Arial"/>
                <w:bCs/>
              </w:rPr>
              <w:t xml:space="preserve"> - opportunities for the future</w:t>
            </w:r>
          </w:p>
          <w:p w14:paraId="697D0254" w14:textId="77777777" w:rsidR="008511B1" w:rsidRPr="00361AB3" w:rsidRDefault="008511B1" w:rsidP="00DE0BB4">
            <w:pPr>
              <w:pStyle w:val="ListParagraph"/>
              <w:rPr>
                <w:rFonts w:ascii="Arial" w:hAnsi="Arial" w:cs="Arial"/>
                <w:bCs/>
              </w:rPr>
            </w:pPr>
            <w:r w:rsidRPr="00361AB3">
              <w:rPr>
                <w:rFonts w:ascii="Arial" w:hAnsi="Arial" w:cs="Arial"/>
                <w:bCs/>
              </w:rPr>
              <w:t>Rainbow Badge and Pride in Practice</w:t>
            </w:r>
          </w:p>
          <w:p w14:paraId="100DC70E" w14:textId="618A92CC" w:rsidR="008511B1" w:rsidRDefault="008511B1" w:rsidP="00DE0BB4">
            <w:pPr>
              <w:pStyle w:val="ListParagrap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Alex Matheson, Director of Inclusion, LGBT Foundation</w:t>
            </w:r>
          </w:p>
          <w:p w14:paraId="1456363F" w14:textId="77777777" w:rsidR="008511B1" w:rsidRDefault="008511B1" w:rsidP="00DE0BB4">
            <w:pPr>
              <w:pStyle w:val="ListParagraph"/>
              <w:rPr>
                <w:rFonts w:ascii="Arial" w:hAnsi="Arial" w:cs="Arial"/>
                <w:bCs/>
                <w:i/>
                <w:iCs/>
              </w:rPr>
            </w:pPr>
          </w:p>
          <w:p w14:paraId="22AA7FDB" w14:textId="71C05966" w:rsidR="008511B1" w:rsidRPr="00361AB3" w:rsidRDefault="008511B1" w:rsidP="00361AB3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bCs/>
              </w:rPr>
            </w:pPr>
            <w:r w:rsidRPr="00361AB3">
              <w:rPr>
                <w:rFonts w:ascii="Arial" w:hAnsi="Arial" w:cs="Arial"/>
                <w:bCs/>
              </w:rPr>
              <w:t>LGBT+ inclusive training - developing the NHS workforce</w:t>
            </w:r>
          </w:p>
          <w:p w14:paraId="60059250" w14:textId="195EBAC2" w:rsidR="008511B1" w:rsidRDefault="00FB6351" w:rsidP="004E3C2A">
            <w:pPr>
              <w:pStyle w:val="ListParagrap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Lee Dibben</w:t>
            </w:r>
            <w:r w:rsidR="008511B1">
              <w:rPr>
                <w:rFonts w:ascii="Arial" w:hAnsi="Arial" w:cs="Arial"/>
                <w:bCs/>
                <w:i/>
                <w:iCs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</w:rPr>
              <w:t>Policy and Education Manager,</w:t>
            </w:r>
            <w:r w:rsidR="008511B1">
              <w:rPr>
                <w:rFonts w:ascii="Arial" w:hAnsi="Arial" w:cs="Arial"/>
                <w:bCs/>
                <w:i/>
                <w:iCs/>
              </w:rPr>
              <w:t xml:space="preserve"> Outpatients</w:t>
            </w:r>
          </w:p>
          <w:p w14:paraId="195E9148" w14:textId="77777777" w:rsidR="008511B1" w:rsidRPr="00AF3A2F" w:rsidRDefault="008511B1" w:rsidP="00AF3A2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5E486F54" w14:textId="0BFFD9DB" w:rsidR="008511B1" w:rsidRDefault="008511B1" w:rsidP="00614F8D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bCs/>
              </w:rPr>
            </w:pPr>
            <w:r w:rsidRPr="00614F8D">
              <w:rPr>
                <w:rFonts w:ascii="Arial" w:hAnsi="Arial" w:cs="Arial"/>
                <w:bCs/>
              </w:rPr>
              <w:t>Engaging the disengaged: supporting marginalised people living with HIV</w:t>
            </w:r>
          </w:p>
          <w:p w14:paraId="1492443A" w14:textId="77777777" w:rsidR="008511B1" w:rsidRPr="008F6D53" w:rsidRDefault="008511B1" w:rsidP="008F6D53">
            <w:pPr>
              <w:pStyle w:val="ListParagraph"/>
              <w:rPr>
                <w:rFonts w:ascii="Arial" w:hAnsi="Arial" w:cs="Arial"/>
                <w:bCs/>
                <w:i/>
                <w:iCs/>
              </w:rPr>
            </w:pPr>
            <w:r w:rsidRPr="008F6D53">
              <w:rPr>
                <w:rFonts w:ascii="Arial" w:hAnsi="Arial" w:cs="Arial"/>
                <w:bCs/>
                <w:i/>
                <w:iCs/>
              </w:rPr>
              <w:t>Hayley Cheetham, HIV lead nurse, Kings College Hospital</w:t>
            </w:r>
          </w:p>
          <w:p w14:paraId="12A6D53E" w14:textId="5C3B255B" w:rsidR="008511B1" w:rsidRPr="008F6D53" w:rsidRDefault="008511B1" w:rsidP="008F6D5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vMerge/>
            <w:shd w:val="clear" w:color="auto" w:fill="E7E6E6" w:themeFill="background2"/>
          </w:tcPr>
          <w:p w14:paraId="254F5BEE" w14:textId="77777777" w:rsidR="008511B1" w:rsidRPr="00AB74BE" w:rsidRDefault="008511B1" w:rsidP="00D70562">
            <w:pPr>
              <w:rPr>
                <w:rFonts w:ascii="Arial" w:hAnsi="Arial" w:cs="Arial"/>
                <w:b/>
              </w:rPr>
            </w:pPr>
          </w:p>
        </w:tc>
      </w:tr>
      <w:tr w:rsidR="00DB2915" w:rsidRPr="00AB74BE" w14:paraId="03DD8D16" w14:textId="77777777" w:rsidTr="007C6C71">
        <w:tc>
          <w:tcPr>
            <w:tcW w:w="1560" w:type="dxa"/>
            <w:vMerge w:val="restart"/>
            <w:shd w:val="clear" w:color="auto" w:fill="9CC2E5" w:themeFill="accent5" w:themeFillTint="99"/>
          </w:tcPr>
          <w:p w14:paraId="2B3D10B6" w14:textId="0A939BB0" w:rsidR="00DB2915" w:rsidRPr="00AB74BE" w:rsidRDefault="00DB2915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14F8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614F8D">
              <w:rPr>
                <w:rFonts w:ascii="Arial" w:hAnsi="Arial" w:cs="Arial"/>
                <w:b/>
                <w:sz w:val="20"/>
                <w:szCs w:val="20"/>
              </w:rPr>
              <w:t xml:space="preserve"> - 15: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shd w:val="clear" w:color="auto" w:fill="E7E6E6" w:themeFill="background2"/>
          </w:tcPr>
          <w:p w14:paraId="60B6F2CD" w14:textId="61026340" w:rsidR="00DB2915" w:rsidRPr="00AB74BE" w:rsidRDefault="000E28DC" w:rsidP="00D70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Sickness to Prevention</w:t>
            </w:r>
          </w:p>
        </w:tc>
        <w:tc>
          <w:tcPr>
            <w:tcW w:w="284" w:type="dxa"/>
            <w:shd w:val="clear" w:color="auto" w:fill="E7E6E6" w:themeFill="background2"/>
          </w:tcPr>
          <w:p w14:paraId="658D96C2" w14:textId="77777777" w:rsidR="00DB2915" w:rsidRPr="00AB74BE" w:rsidRDefault="00DB2915" w:rsidP="00D70562">
            <w:pPr>
              <w:rPr>
                <w:rFonts w:ascii="Arial" w:hAnsi="Arial" w:cs="Arial"/>
                <w:b/>
                <w:i/>
              </w:rPr>
            </w:pPr>
          </w:p>
        </w:tc>
      </w:tr>
      <w:tr w:rsidR="00614F8D" w:rsidRPr="00AB74BE" w14:paraId="1B887B90" w14:textId="77777777" w:rsidTr="007C6C71">
        <w:tc>
          <w:tcPr>
            <w:tcW w:w="1560" w:type="dxa"/>
            <w:vMerge/>
            <w:shd w:val="clear" w:color="auto" w:fill="9CC2E5" w:themeFill="accent5" w:themeFillTint="99"/>
          </w:tcPr>
          <w:p w14:paraId="657A3B17" w14:textId="77777777" w:rsidR="00614F8D" w:rsidRPr="00AB74BE" w:rsidRDefault="00614F8D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vMerge w:val="restart"/>
          </w:tcPr>
          <w:p w14:paraId="6C050D0A" w14:textId="77777777" w:rsidR="00614F8D" w:rsidRPr="00361AB3" w:rsidRDefault="00614F8D" w:rsidP="00DB2915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iCs/>
              </w:rPr>
            </w:pPr>
            <w:r w:rsidRPr="00361AB3">
              <w:rPr>
                <w:rFonts w:ascii="Arial" w:hAnsi="Arial" w:cs="Arial"/>
                <w:iCs/>
              </w:rPr>
              <w:t>Cervical Cancer screening – new ‘opt in’ for trans and non-binary people</w:t>
            </w:r>
          </w:p>
          <w:p w14:paraId="323E26F7" w14:textId="7DA99361" w:rsidR="00614F8D" w:rsidRDefault="00614F8D" w:rsidP="00DE0BB4">
            <w:pPr>
              <w:pStyle w:val="ListParagraph"/>
              <w:rPr>
                <w:rFonts w:ascii="Arial" w:hAnsi="Arial" w:cs="Arial"/>
                <w:i/>
                <w:iCs/>
              </w:rPr>
            </w:pPr>
            <w:r w:rsidRPr="00361AB3">
              <w:rPr>
                <w:rFonts w:ascii="Arial" w:hAnsi="Arial" w:cs="Arial"/>
                <w:i/>
                <w:iCs/>
              </w:rPr>
              <w:t xml:space="preserve">Shona Auty, </w:t>
            </w:r>
            <w:r w:rsidR="008511B1">
              <w:rPr>
                <w:rFonts w:ascii="Arial" w:hAnsi="Arial" w:cs="Arial"/>
                <w:i/>
                <w:iCs/>
              </w:rPr>
              <w:t xml:space="preserve">Equalities Manager, Vaccination and Screening Equalities Team, </w:t>
            </w:r>
            <w:r w:rsidRPr="00361AB3">
              <w:rPr>
                <w:rFonts w:ascii="Arial" w:hAnsi="Arial" w:cs="Arial"/>
                <w:i/>
                <w:iCs/>
              </w:rPr>
              <w:t>NHS England</w:t>
            </w:r>
          </w:p>
          <w:p w14:paraId="73164C71" w14:textId="77777777" w:rsidR="00614F8D" w:rsidRPr="00614F8D" w:rsidRDefault="00614F8D" w:rsidP="00614F8D">
            <w:pPr>
              <w:rPr>
                <w:rFonts w:ascii="Arial" w:hAnsi="Arial" w:cs="Arial"/>
                <w:iCs/>
              </w:rPr>
            </w:pPr>
          </w:p>
          <w:p w14:paraId="6B47E2CB" w14:textId="27153AFF" w:rsidR="00614F8D" w:rsidRDefault="00614F8D" w:rsidP="004E3C2A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Chemsex: harm reduction and managing complexity</w:t>
            </w:r>
          </w:p>
          <w:p w14:paraId="58F410FC" w14:textId="35AAA31D" w:rsidR="008511B1" w:rsidRDefault="00614F8D" w:rsidP="008511B1">
            <w:pPr>
              <w:pStyle w:val="ListParagraph"/>
              <w:rPr>
                <w:rFonts w:ascii="Arial" w:hAnsi="Arial" w:cs="Arial"/>
                <w:i/>
              </w:rPr>
            </w:pPr>
            <w:r w:rsidRPr="008F6D53">
              <w:rPr>
                <w:rFonts w:ascii="Arial" w:hAnsi="Arial" w:cs="Arial"/>
                <w:i/>
              </w:rPr>
              <w:t>Monty Moncrieff,</w:t>
            </w:r>
            <w:r w:rsidR="008511B1">
              <w:rPr>
                <w:rFonts w:ascii="Arial" w:hAnsi="Arial" w:cs="Arial"/>
                <w:i/>
              </w:rPr>
              <w:t xml:space="preserve"> Chief Executive,</w:t>
            </w:r>
            <w:r w:rsidRPr="008F6D53">
              <w:rPr>
                <w:rFonts w:ascii="Arial" w:hAnsi="Arial" w:cs="Arial"/>
                <w:i/>
              </w:rPr>
              <w:t xml:space="preserve"> London Friend</w:t>
            </w:r>
          </w:p>
          <w:p w14:paraId="35EF7261" w14:textId="77777777" w:rsidR="008511B1" w:rsidRDefault="008511B1" w:rsidP="008511B1">
            <w:pPr>
              <w:pStyle w:val="ListParagraph"/>
              <w:rPr>
                <w:rFonts w:ascii="Arial" w:hAnsi="Arial" w:cs="Arial"/>
                <w:i/>
              </w:rPr>
            </w:pPr>
          </w:p>
          <w:p w14:paraId="30A6238C" w14:textId="1614CC0B" w:rsidR="008511B1" w:rsidRPr="008511B1" w:rsidRDefault="008511B1" w:rsidP="008511B1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>Online Sexual Health services: understanding the experiences of bisexual people</w:t>
            </w:r>
          </w:p>
          <w:p w14:paraId="7610EDE7" w14:textId="7D1F1BBD" w:rsidR="008511B1" w:rsidRPr="008511B1" w:rsidRDefault="008511B1" w:rsidP="008511B1">
            <w:pPr>
              <w:pStyle w:val="ListParagrap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Justin Harbottle, Service Development Manager, SH24</w:t>
            </w:r>
          </w:p>
          <w:p w14:paraId="508581D3" w14:textId="4532D1EF" w:rsidR="00614F8D" w:rsidRPr="00DB2915" w:rsidRDefault="00614F8D" w:rsidP="00614F8D">
            <w:pPr>
              <w:pStyle w:val="ListParagraph"/>
              <w:rPr>
                <w:rFonts w:ascii="Arial" w:hAnsi="Arial" w:cs="Arial"/>
                <w:iCs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2CD2515F" w14:textId="77777777" w:rsidR="00614F8D" w:rsidRPr="00AB74BE" w:rsidRDefault="00614F8D" w:rsidP="00D70562">
            <w:pPr>
              <w:rPr>
                <w:rFonts w:ascii="Arial" w:hAnsi="Arial" w:cs="Arial"/>
                <w:b/>
              </w:rPr>
            </w:pPr>
          </w:p>
        </w:tc>
      </w:tr>
      <w:tr w:rsidR="00614F8D" w:rsidRPr="00AB74BE" w14:paraId="59EFC6BB" w14:textId="77777777" w:rsidTr="007C6C71">
        <w:tc>
          <w:tcPr>
            <w:tcW w:w="1560" w:type="dxa"/>
            <w:vMerge/>
            <w:shd w:val="clear" w:color="auto" w:fill="9CC2E5" w:themeFill="accent5" w:themeFillTint="99"/>
          </w:tcPr>
          <w:p w14:paraId="52D4790E" w14:textId="77777777" w:rsidR="00614F8D" w:rsidRPr="00AB74BE" w:rsidRDefault="00614F8D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vMerge/>
            <w:shd w:val="clear" w:color="auto" w:fill="FFFFFF" w:themeFill="background1"/>
          </w:tcPr>
          <w:p w14:paraId="22E3701D" w14:textId="06C65D4B" w:rsidR="00614F8D" w:rsidRPr="00DB2915" w:rsidRDefault="00614F8D" w:rsidP="00DB291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iCs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0A50D45E" w14:textId="77777777" w:rsidR="00614F8D" w:rsidRPr="00AB74BE" w:rsidRDefault="00614F8D" w:rsidP="00D70562">
            <w:pPr>
              <w:rPr>
                <w:rFonts w:ascii="Arial" w:hAnsi="Arial" w:cs="Arial"/>
                <w:b/>
              </w:rPr>
            </w:pPr>
          </w:p>
        </w:tc>
      </w:tr>
      <w:tr w:rsidR="00DB2915" w:rsidRPr="00AB74BE" w14:paraId="2B092860" w14:textId="77777777" w:rsidTr="008F6D53">
        <w:tc>
          <w:tcPr>
            <w:tcW w:w="1560" w:type="dxa"/>
            <w:shd w:val="clear" w:color="auto" w:fill="9CC2E5" w:themeFill="accent5" w:themeFillTint="99"/>
          </w:tcPr>
          <w:p w14:paraId="5EA7D0B1" w14:textId="4712D3A5" w:rsidR="00DB2915" w:rsidRPr="00AB74BE" w:rsidRDefault="00DB2915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946419">
              <w:rPr>
                <w:rFonts w:ascii="Arial" w:hAnsi="Arial" w:cs="Arial"/>
                <w:b/>
                <w:sz w:val="20"/>
                <w:szCs w:val="20"/>
              </w:rPr>
              <w:t>pm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15: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946419">
              <w:rPr>
                <w:rFonts w:ascii="Arial" w:hAnsi="Arial" w:cs="Arial"/>
                <w:b/>
                <w:sz w:val="20"/>
                <w:szCs w:val="20"/>
              </w:rPr>
              <w:t>pm</w:t>
            </w:r>
          </w:p>
        </w:tc>
        <w:tc>
          <w:tcPr>
            <w:tcW w:w="8505" w:type="dxa"/>
            <w:shd w:val="clear" w:color="auto" w:fill="E7E6E6" w:themeFill="background2"/>
          </w:tcPr>
          <w:p w14:paraId="66FE118E" w14:textId="77777777" w:rsidR="00DB2915" w:rsidRPr="00AB74BE" w:rsidRDefault="00DB2915" w:rsidP="00D70562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Refreshment break</w:t>
            </w:r>
          </w:p>
        </w:tc>
        <w:tc>
          <w:tcPr>
            <w:tcW w:w="284" w:type="dxa"/>
            <w:shd w:val="clear" w:color="auto" w:fill="E7E6E6" w:themeFill="background2"/>
          </w:tcPr>
          <w:p w14:paraId="3BF46D12" w14:textId="77777777" w:rsidR="00DB2915" w:rsidRPr="00AB74BE" w:rsidRDefault="00DB2915" w:rsidP="00D70562">
            <w:pPr>
              <w:rPr>
                <w:rFonts w:ascii="Arial" w:hAnsi="Arial" w:cs="Arial"/>
                <w:b/>
              </w:rPr>
            </w:pPr>
          </w:p>
        </w:tc>
      </w:tr>
      <w:tr w:rsidR="00DB2915" w:rsidRPr="00AB74BE" w14:paraId="40B984E6" w14:textId="77777777" w:rsidTr="007C6C71">
        <w:tc>
          <w:tcPr>
            <w:tcW w:w="1560" w:type="dxa"/>
            <w:shd w:val="clear" w:color="auto" w:fill="9CC2E5" w:themeFill="accent5" w:themeFillTint="99"/>
          </w:tcPr>
          <w:p w14:paraId="195EC6BD" w14:textId="6DB7E3BB" w:rsidR="00DB2915" w:rsidRPr="00AB74BE" w:rsidRDefault="00DB2915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946419">
              <w:rPr>
                <w:rFonts w:ascii="Arial" w:hAnsi="Arial" w:cs="Arial"/>
                <w:b/>
                <w:sz w:val="20"/>
                <w:szCs w:val="20"/>
              </w:rPr>
              <w:t>pm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1</w:t>
            </w:r>
            <w:r w:rsidR="00845853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946419">
              <w:rPr>
                <w:rFonts w:ascii="Arial" w:hAnsi="Arial" w:cs="Arial"/>
                <w:b/>
                <w:sz w:val="20"/>
                <w:szCs w:val="20"/>
              </w:rPr>
              <w:t>pm</w:t>
            </w:r>
          </w:p>
        </w:tc>
        <w:tc>
          <w:tcPr>
            <w:tcW w:w="8505" w:type="dxa"/>
            <w:shd w:val="clear" w:color="auto" w:fill="FFFFFF" w:themeFill="background1"/>
          </w:tcPr>
          <w:p w14:paraId="63FB0EA9" w14:textId="1D484E59" w:rsidR="00DB2915" w:rsidRDefault="00DE0BB4" w:rsidP="00DB291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Supporting the </w:t>
            </w:r>
            <w:r w:rsidR="00946419">
              <w:rPr>
                <w:rFonts w:ascii="Arial" w:eastAsia="Times New Roman" w:hAnsi="Arial" w:cs="Arial"/>
                <w:b/>
                <w:bCs/>
              </w:rPr>
              <w:t>LGBT+ work</w:t>
            </w:r>
            <w:r>
              <w:rPr>
                <w:rFonts w:ascii="Arial" w:eastAsia="Times New Roman" w:hAnsi="Arial" w:cs="Arial"/>
                <w:b/>
                <w:bCs/>
              </w:rPr>
              <w:t>force</w:t>
            </w:r>
          </w:p>
          <w:p w14:paraId="316E469B" w14:textId="7F775D43" w:rsidR="00946419" w:rsidRPr="00845853" w:rsidRDefault="00845853" w:rsidP="00946419">
            <w:pPr>
              <w:pStyle w:val="ListParagraph"/>
              <w:numPr>
                <w:ilvl w:val="0"/>
                <w:numId w:val="60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Making the NHS</w:t>
            </w:r>
            <w:r w:rsidR="008F6D53">
              <w:rPr>
                <w:rFonts w:ascii="Arial" w:eastAsia="Times New Roman" w:hAnsi="Arial" w:cs="Arial"/>
              </w:rPr>
              <w:t xml:space="preserve"> an LGBTQ+ inclusive workplace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5CAE75E5" w14:textId="5F499BE2" w:rsidR="00845853" w:rsidRPr="008F6D53" w:rsidRDefault="00AF3A2F" w:rsidP="00845853">
            <w:pPr>
              <w:pStyle w:val="ListParagraph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 xml:space="preserve">Layla McCay, </w:t>
            </w:r>
            <w:r w:rsidR="008511B1">
              <w:rPr>
                <w:rFonts w:ascii="Arial" w:eastAsia="Times New Roman" w:hAnsi="Arial" w:cs="Arial"/>
                <w:i/>
                <w:iCs/>
              </w:rPr>
              <w:t xml:space="preserve">Director of </w:t>
            </w:r>
            <w:r w:rsidR="00633606">
              <w:rPr>
                <w:rFonts w:ascii="Arial" w:eastAsia="Times New Roman" w:hAnsi="Arial" w:cs="Arial"/>
                <w:i/>
                <w:iCs/>
              </w:rPr>
              <w:t>P</w:t>
            </w:r>
            <w:r w:rsidR="008511B1">
              <w:rPr>
                <w:rFonts w:ascii="Arial" w:eastAsia="Times New Roman" w:hAnsi="Arial" w:cs="Arial"/>
                <w:i/>
                <w:iCs/>
              </w:rPr>
              <w:t xml:space="preserve">olicy, </w:t>
            </w:r>
            <w:r>
              <w:rPr>
                <w:rFonts w:ascii="Arial" w:eastAsia="Times New Roman" w:hAnsi="Arial" w:cs="Arial"/>
                <w:i/>
                <w:iCs/>
              </w:rPr>
              <w:t>NHS Confederation</w:t>
            </w:r>
          </w:p>
          <w:p w14:paraId="4FFE9BAA" w14:textId="77777777" w:rsidR="00845853" w:rsidRPr="00845853" w:rsidRDefault="00845853" w:rsidP="00845853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4C5A39DC" w14:textId="252FBBC0" w:rsidR="00946419" w:rsidRPr="008F6D53" w:rsidRDefault="00845853" w:rsidP="00946419">
            <w:pPr>
              <w:pStyle w:val="ListParagraph"/>
              <w:numPr>
                <w:ilvl w:val="0"/>
                <w:numId w:val="60"/>
              </w:num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Developing LGBTQ+ workplace equality standard</w:t>
            </w:r>
            <w:r w:rsidR="008F6D53">
              <w:rPr>
                <w:rFonts w:ascii="Arial" w:eastAsia="Times New Roman" w:hAnsi="Arial" w:cs="Arial"/>
              </w:rPr>
              <w:t>s</w:t>
            </w:r>
          </w:p>
          <w:p w14:paraId="645ACA50" w14:textId="77777777" w:rsidR="008F6D53" w:rsidRDefault="008F6D53" w:rsidP="008F6D53">
            <w:pPr>
              <w:pStyle w:val="ListParagraph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Meaghan Hackett</w:t>
            </w:r>
          </w:p>
          <w:p w14:paraId="7AABFF3C" w14:textId="4710A370" w:rsidR="008F6D53" w:rsidRPr="008F6D53" w:rsidRDefault="008F6D53" w:rsidP="008F6D53">
            <w:pPr>
              <w:pStyle w:val="ListParagraph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Equality, Diversity and Inclusion Lead, Kings College Hospital</w:t>
            </w:r>
          </w:p>
          <w:p w14:paraId="6E9780A6" w14:textId="582F8DF1" w:rsidR="00845853" w:rsidRPr="00946419" w:rsidRDefault="00845853" w:rsidP="00845853">
            <w:pPr>
              <w:pStyle w:val="ListParagrap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452F4010" w14:textId="77777777" w:rsidR="00DB2915" w:rsidRPr="00AB74BE" w:rsidRDefault="00DB2915" w:rsidP="00D70562">
            <w:pPr>
              <w:rPr>
                <w:rFonts w:ascii="Arial" w:hAnsi="Arial" w:cs="Arial"/>
                <w:b/>
              </w:rPr>
            </w:pPr>
          </w:p>
        </w:tc>
      </w:tr>
      <w:tr w:rsidR="00DB2915" w:rsidRPr="00AB74BE" w14:paraId="098D60DD" w14:textId="77777777" w:rsidTr="007C6C71">
        <w:tc>
          <w:tcPr>
            <w:tcW w:w="1560" w:type="dxa"/>
            <w:shd w:val="clear" w:color="auto" w:fill="9CC2E5" w:themeFill="accent5" w:themeFillTint="99"/>
          </w:tcPr>
          <w:p w14:paraId="6D2B1A80" w14:textId="2DD50D32" w:rsidR="00DB2915" w:rsidRPr="00AB74BE" w:rsidRDefault="00946419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16: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8505" w:type="dxa"/>
          </w:tcPr>
          <w:p w14:paraId="29A491DE" w14:textId="615CD0AB" w:rsidR="00DB2915" w:rsidRPr="00AB74BE" w:rsidRDefault="00DB2915" w:rsidP="00D70562">
            <w:pPr>
              <w:rPr>
                <w:rFonts w:ascii="Arial" w:hAnsi="Arial" w:cs="Arial"/>
                <w:i/>
                <w:lang w:eastAsia="en-GB"/>
              </w:rPr>
            </w:pPr>
            <w:r w:rsidRPr="00AB74BE">
              <w:rPr>
                <w:rFonts w:ascii="Arial" w:hAnsi="Arial" w:cs="Arial"/>
                <w:b/>
              </w:rPr>
              <w:t>Closing Remarks</w:t>
            </w:r>
          </w:p>
          <w:p w14:paraId="297CC4BF" w14:textId="5EE78DB1" w:rsidR="00DB2915" w:rsidRPr="00A57911" w:rsidRDefault="00946419" w:rsidP="00A579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>Duncan Burton, Chief Nurs</w:t>
            </w:r>
            <w:r w:rsidR="008511B1">
              <w:rPr>
                <w:rFonts w:ascii="Arial" w:hAnsi="Arial" w:cs="Arial"/>
                <w:i/>
              </w:rPr>
              <w:t xml:space="preserve">ing Officer </w:t>
            </w:r>
            <w:r>
              <w:rPr>
                <w:rFonts w:ascii="Arial" w:hAnsi="Arial" w:cs="Arial"/>
                <w:i/>
              </w:rPr>
              <w:t>for England</w:t>
            </w:r>
          </w:p>
        </w:tc>
        <w:tc>
          <w:tcPr>
            <w:tcW w:w="284" w:type="dxa"/>
            <w:vMerge w:val="restart"/>
            <w:shd w:val="clear" w:color="auto" w:fill="E7E6E6" w:themeFill="background2"/>
          </w:tcPr>
          <w:p w14:paraId="329497B9" w14:textId="77777777" w:rsidR="00DB2915" w:rsidRPr="00AB74BE" w:rsidRDefault="00DB2915" w:rsidP="00D7056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915" w:rsidRPr="00AB74BE" w14:paraId="2CFDE98E" w14:textId="77777777" w:rsidTr="007C6C71">
        <w:tc>
          <w:tcPr>
            <w:tcW w:w="1560" w:type="dxa"/>
            <w:shd w:val="clear" w:color="auto" w:fill="9CC2E5" w:themeFill="accent5" w:themeFillTint="99"/>
          </w:tcPr>
          <w:p w14:paraId="0FC9AACC" w14:textId="59F1F5C8" w:rsidR="00DB2915" w:rsidRPr="00AB74BE" w:rsidRDefault="00845853" w:rsidP="00D70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</w:t>
            </w:r>
            <w:r w:rsidR="00AF3A2F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8505" w:type="dxa"/>
          </w:tcPr>
          <w:p w14:paraId="46AA038A" w14:textId="77777777" w:rsidR="00DB2915" w:rsidRPr="00946419" w:rsidRDefault="00946419" w:rsidP="0094641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Close</w:t>
            </w:r>
          </w:p>
        </w:tc>
        <w:tc>
          <w:tcPr>
            <w:tcW w:w="284" w:type="dxa"/>
            <w:vMerge/>
            <w:shd w:val="clear" w:color="auto" w:fill="E7E6E6" w:themeFill="background2"/>
          </w:tcPr>
          <w:p w14:paraId="03569E27" w14:textId="77777777" w:rsidR="00DB2915" w:rsidRPr="00AB74BE" w:rsidRDefault="00DB2915" w:rsidP="00D70562">
            <w:pPr>
              <w:rPr>
                <w:rFonts w:ascii="Arial" w:hAnsi="Arial" w:cs="Arial"/>
              </w:rPr>
            </w:pPr>
          </w:p>
        </w:tc>
      </w:tr>
    </w:tbl>
    <w:p w14:paraId="23F5A695" w14:textId="77777777" w:rsidR="0009199B" w:rsidRPr="00F37D58" w:rsidRDefault="0009199B" w:rsidP="007520CB">
      <w:pPr>
        <w:jc w:val="center"/>
        <w:rPr>
          <w:rFonts w:ascii="Arial" w:hAnsi="Arial" w:cs="Arial"/>
          <w:i/>
          <w:iCs/>
        </w:rPr>
      </w:pPr>
    </w:p>
    <w:sectPr w:rsidR="0009199B" w:rsidRPr="00F37D58" w:rsidSect="003373AF">
      <w:headerReference w:type="default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7BE16" w14:textId="77777777" w:rsidR="00522D78" w:rsidRDefault="00522D78" w:rsidP="00BB1F5D">
      <w:r>
        <w:separator/>
      </w:r>
    </w:p>
  </w:endnote>
  <w:endnote w:type="continuationSeparator" w:id="0">
    <w:p w14:paraId="02666031" w14:textId="77777777" w:rsidR="00522D78" w:rsidRDefault="00522D78" w:rsidP="00BB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F4C2" w14:textId="40B0DF5D" w:rsidR="002E3826" w:rsidRDefault="002E3826" w:rsidP="002E382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CA10E" w14:textId="77777777" w:rsidR="00522D78" w:rsidRDefault="00522D78" w:rsidP="00BB1F5D">
      <w:r>
        <w:separator/>
      </w:r>
    </w:p>
  </w:footnote>
  <w:footnote w:type="continuationSeparator" w:id="0">
    <w:p w14:paraId="645D74DE" w14:textId="77777777" w:rsidR="00522D78" w:rsidRDefault="00522D78" w:rsidP="00BB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59B8" w14:textId="77777777" w:rsidR="00CE5BF6" w:rsidRDefault="002E3826" w:rsidP="00CE5BF6">
    <w:r w:rsidRPr="00BB1F5D">
      <w:rPr>
        <w:rFonts w:eastAsia="MS Gothic" w:cs="Times New Roman"/>
        <w:noProof/>
        <w:color w:val="0000FF"/>
        <w:sz w:val="24"/>
        <w:szCs w:val="24"/>
        <w:lang w:eastAsia="ja-JP"/>
      </w:rPr>
      <w:drawing>
        <wp:anchor distT="0" distB="0" distL="114300" distR="114300" simplePos="0" relativeHeight="251659264" behindDoc="0" locked="0" layoutInCell="1" allowOverlap="1" wp14:anchorId="678CB52D" wp14:editId="1C0F7A62">
          <wp:simplePos x="0" y="0"/>
          <wp:positionH relativeFrom="column">
            <wp:posOffset>4623728</wp:posOffset>
          </wp:positionH>
          <wp:positionV relativeFrom="paragraph">
            <wp:posOffset>-284040</wp:posOffset>
          </wp:positionV>
          <wp:extent cx="1565564" cy="695841"/>
          <wp:effectExtent l="0" t="0" r="0" b="9525"/>
          <wp:wrapSquare wrapText="bothSides"/>
          <wp:docPr id="1" name="irc_mi" descr="Image result for NHS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NHS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91" t="28654" r="12970" b="28375"/>
                  <a:stretch/>
                </pic:blipFill>
                <pic:spPr bwMode="auto">
                  <a:xfrm>
                    <a:off x="0" y="0"/>
                    <a:ext cx="1565564" cy="6958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826">
      <w:t xml:space="preserve"> </w:t>
    </w:r>
  </w:p>
  <w:p w14:paraId="7D8ACAD2" w14:textId="77777777" w:rsidR="00E8073E" w:rsidRPr="00CE5BF6" w:rsidRDefault="00E8073E" w:rsidP="00CE5BF6">
    <w:pPr>
      <w:rPr>
        <w:rFonts w:ascii="Arial" w:hAnsi="Arial" w:cs="Arial"/>
        <w:b/>
        <w:bCs/>
        <w:i/>
      </w:rPr>
    </w:pPr>
  </w:p>
  <w:p w14:paraId="5093D878" w14:textId="77777777" w:rsidR="00BB1F5D" w:rsidRDefault="00BB1F5D" w:rsidP="002E38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5.7pt;height:15.7pt;visibility:visible;mso-wrap-style:square" o:bullet="t">
        <v:imagedata r:id="rId1" o:title=""/>
      </v:shape>
    </w:pict>
  </w:numPicBullet>
  <w:abstractNum w:abstractNumId="0" w15:restartNumberingAfterBreak="0">
    <w:nsid w:val="005313DE"/>
    <w:multiLevelType w:val="hybridMultilevel"/>
    <w:tmpl w:val="B66C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2C1B"/>
    <w:multiLevelType w:val="hybridMultilevel"/>
    <w:tmpl w:val="A6A4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45B10"/>
    <w:multiLevelType w:val="hybridMultilevel"/>
    <w:tmpl w:val="98EE5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92A4C"/>
    <w:multiLevelType w:val="hybridMultilevel"/>
    <w:tmpl w:val="3CA04EB4"/>
    <w:lvl w:ilvl="0" w:tplc="94B68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33BAF"/>
    <w:multiLevelType w:val="hybridMultilevel"/>
    <w:tmpl w:val="F1F273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25E2"/>
    <w:multiLevelType w:val="hybridMultilevel"/>
    <w:tmpl w:val="F9307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05C58"/>
    <w:multiLevelType w:val="hybridMultilevel"/>
    <w:tmpl w:val="E722A3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26CD5"/>
    <w:multiLevelType w:val="multilevel"/>
    <w:tmpl w:val="E24A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511632"/>
    <w:multiLevelType w:val="hybridMultilevel"/>
    <w:tmpl w:val="61E06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6230E"/>
    <w:multiLevelType w:val="hybridMultilevel"/>
    <w:tmpl w:val="B5B8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7510F"/>
    <w:multiLevelType w:val="hybridMultilevel"/>
    <w:tmpl w:val="084E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063A0"/>
    <w:multiLevelType w:val="hybridMultilevel"/>
    <w:tmpl w:val="860E4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F36BD"/>
    <w:multiLevelType w:val="hybridMultilevel"/>
    <w:tmpl w:val="EF82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53E7D"/>
    <w:multiLevelType w:val="hybridMultilevel"/>
    <w:tmpl w:val="0728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722C0"/>
    <w:multiLevelType w:val="multilevel"/>
    <w:tmpl w:val="C7C8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5967DD"/>
    <w:multiLevelType w:val="multilevel"/>
    <w:tmpl w:val="89B2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565612"/>
    <w:multiLevelType w:val="hybridMultilevel"/>
    <w:tmpl w:val="91AAD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855ED"/>
    <w:multiLevelType w:val="hybridMultilevel"/>
    <w:tmpl w:val="798C5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543C1"/>
    <w:multiLevelType w:val="hybridMultilevel"/>
    <w:tmpl w:val="C554B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D06B3"/>
    <w:multiLevelType w:val="hybridMultilevel"/>
    <w:tmpl w:val="73D41198"/>
    <w:lvl w:ilvl="0" w:tplc="4AC014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B2E00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36E4E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F9CB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9D0D5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98EBA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514E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E2EFB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F5C7A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27A92C70"/>
    <w:multiLevelType w:val="hybridMultilevel"/>
    <w:tmpl w:val="3E0A8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A5061"/>
    <w:multiLevelType w:val="hybridMultilevel"/>
    <w:tmpl w:val="CA72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01D04"/>
    <w:multiLevelType w:val="hybridMultilevel"/>
    <w:tmpl w:val="05B2D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2267C"/>
    <w:multiLevelType w:val="hybridMultilevel"/>
    <w:tmpl w:val="4E90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F75E2"/>
    <w:multiLevelType w:val="hybridMultilevel"/>
    <w:tmpl w:val="66506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0748BE"/>
    <w:multiLevelType w:val="hybridMultilevel"/>
    <w:tmpl w:val="DD96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60B51"/>
    <w:multiLevelType w:val="multilevel"/>
    <w:tmpl w:val="CCB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EF11A0A"/>
    <w:multiLevelType w:val="hybridMultilevel"/>
    <w:tmpl w:val="C10A50CC"/>
    <w:lvl w:ilvl="0" w:tplc="4134B61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5027CA"/>
    <w:multiLevelType w:val="hybridMultilevel"/>
    <w:tmpl w:val="73645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4275E3"/>
    <w:multiLevelType w:val="multilevel"/>
    <w:tmpl w:val="B56C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3701A2A"/>
    <w:multiLevelType w:val="hybridMultilevel"/>
    <w:tmpl w:val="DF067654"/>
    <w:lvl w:ilvl="0" w:tplc="94B68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380E48"/>
    <w:multiLevelType w:val="hybridMultilevel"/>
    <w:tmpl w:val="1B841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4A2AB5"/>
    <w:multiLevelType w:val="hybridMultilevel"/>
    <w:tmpl w:val="535E9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A5226E"/>
    <w:multiLevelType w:val="hybridMultilevel"/>
    <w:tmpl w:val="7DE2D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EB6CE5"/>
    <w:multiLevelType w:val="hybridMultilevel"/>
    <w:tmpl w:val="B2482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AF3428"/>
    <w:multiLevelType w:val="hybridMultilevel"/>
    <w:tmpl w:val="22300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7E1253"/>
    <w:multiLevelType w:val="hybridMultilevel"/>
    <w:tmpl w:val="623CF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C427B2"/>
    <w:multiLevelType w:val="hybridMultilevel"/>
    <w:tmpl w:val="41608F2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8" w15:restartNumberingAfterBreak="0">
    <w:nsid w:val="43531409"/>
    <w:multiLevelType w:val="multilevel"/>
    <w:tmpl w:val="801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69F141A"/>
    <w:multiLevelType w:val="hybridMultilevel"/>
    <w:tmpl w:val="C3E6C206"/>
    <w:lvl w:ilvl="0" w:tplc="94B68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63FB6"/>
    <w:multiLevelType w:val="hybridMultilevel"/>
    <w:tmpl w:val="3F7006F6"/>
    <w:lvl w:ilvl="0" w:tplc="A73EA2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4D53E1"/>
    <w:multiLevelType w:val="hybridMultilevel"/>
    <w:tmpl w:val="2772B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F23283"/>
    <w:multiLevelType w:val="hybridMultilevel"/>
    <w:tmpl w:val="038A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DC138A"/>
    <w:multiLevelType w:val="hybridMultilevel"/>
    <w:tmpl w:val="9B9E74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4F0C32C6"/>
    <w:multiLevelType w:val="hybridMultilevel"/>
    <w:tmpl w:val="2362A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A93EEE"/>
    <w:multiLevelType w:val="hybridMultilevel"/>
    <w:tmpl w:val="5EF4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BF7188"/>
    <w:multiLevelType w:val="hybridMultilevel"/>
    <w:tmpl w:val="5A34D1D6"/>
    <w:lvl w:ilvl="0" w:tplc="6040FEC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5D75F3"/>
    <w:multiLevelType w:val="hybridMultilevel"/>
    <w:tmpl w:val="73D06FA2"/>
    <w:lvl w:ilvl="0" w:tplc="94B68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73437"/>
    <w:multiLevelType w:val="hybridMultilevel"/>
    <w:tmpl w:val="E1B0C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380819"/>
    <w:multiLevelType w:val="hybridMultilevel"/>
    <w:tmpl w:val="BC48D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E151A3"/>
    <w:multiLevelType w:val="hybridMultilevel"/>
    <w:tmpl w:val="1F28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A61FE0"/>
    <w:multiLevelType w:val="hybridMultilevel"/>
    <w:tmpl w:val="F6363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021FE9"/>
    <w:multiLevelType w:val="hybridMultilevel"/>
    <w:tmpl w:val="DF7E85EC"/>
    <w:lvl w:ilvl="0" w:tplc="94B68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1014EB"/>
    <w:multiLevelType w:val="hybridMultilevel"/>
    <w:tmpl w:val="9C085E4A"/>
    <w:lvl w:ilvl="0" w:tplc="B9F807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357D9F"/>
    <w:multiLevelType w:val="hybridMultilevel"/>
    <w:tmpl w:val="38880F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F93CD5"/>
    <w:multiLevelType w:val="hybridMultilevel"/>
    <w:tmpl w:val="0602E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4A1359"/>
    <w:multiLevelType w:val="hybridMultilevel"/>
    <w:tmpl w:val="2AE2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A82278"/>
    <w:multiLevelType w:val="hybridMultilevel"/>
    <w:tmpl w:val="8ADC9F7C"/>
    <w:lvl w:ilvl="0" w:tplc="184215D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B60696"/>
    <w:multiLevelType w:val="hybridMultilevel"/>
    <w:tmpl w:val="A5541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42035E"/>
    <w:multiLevelType w:val="multilevel"/>
    <w:tmpl w:val="BC62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7A72166"/>
    <w:multiLevelType w:val="hybridMultilevel"/>
    <w:tmpl w:val="0C8C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26179">
    <w:abstractNumId w:val="48"/>
  </w:num>
  <w:num w:numId="2" w16cid:durableId="780226561">
    <w:abstractNumId w:val="23"/>
  </w:num>
  <w:num w:numId="3" w16cid:durableId="1959338638">
    <w:abstractNumId w:val="53"/>
  </w:num>
  <w:num w:numId="4" w16cid:durableId="902057969">
    <w:abstractNumId w:val="49"/>
  </w:num>
  <w:num w:numId="5" w16cid:durableId="1934973862">
    <w:abstractNumId w:val="13"/>
  </w:num>
  <w:num w:numId="6" w16cid:durableId="336350087">
    <w:abstractNumId w:val="50"/>
  </w:num>
  <w:num w:numId="7" w16cid:durableId="230117611">
    <w:abstractNumId w:val="18"/>
  </w:num>
  <w:num w:numId="8" w16cid:durableId="1275944885">
    <w:abstractNumId w:val="33"/>
  </w:num>
  <w:num w:numId="9" w16cid:durableId="316614158">
    <w:abstractNumId w:val="41"/>
  </w:num>
  <w:num w:numId="10" w16cid:durableId="2027095852">
    <w:abstractNumId w:val="60"/>
  </w:num>
  <w:num w:numId="11" w16cid:durableId="1273705707">
    <w:abstractNumId w:val="35"/>
  </w:num>
  <w:num w:numId="12" w16cid:durableId="1458259593">
    <w:abstractNumId w:val="45"/>
  </w:num>
  <w:num w:numId="13" w16cid:durableId="1358462579">
    <w:abstractNumId w:val="32"/>
  </w:num>
  <w:num w:numId="14" w16cid:durableId="115610739">
    <w:abstractNumId w:val="10"/>
  </w:num>
  <w:num w:numId="15" w16cid:durableId="424351584">
    <w:abstractNumId w:val="5"/>
  </w:num>
  <w:num w:numId="16" w16cid:durableId="1447382738">
    <w:abstractNumId w:val="34"/>
  </w:num>
  <w:num w:numId="17" w16cid:durableId="1929075743">
    <w:abstractNumId w:val="51"/>
  </w:num>
  <w:num w:numId="18" w16cid:durableId="1479223222">
    <w:abstractNumId w:val="25"/>
  </w:num>
  <w:num w:numId="19" w16cid:durableId="522550932">
    <w:abstractNumId w:val="9"/>
  </w:num>
  <w:num w:numId="20" w16cid:durableId="1603227340">
    <w:abstractNumId w:val="36"/>
  </w:num>
  <w:num w:numId="21" w16cid:durableId="992296599">
    <w:abstractNumId w:val="37"/>
  </w:num>
  <w:num w:numId="22" w16cid:durableId="1199470951">
    <w:abstractNumId w:val="21"/>
  </w:num>
  <w:num w:numId="23" w16cid:durableId="944506082">
    <w:abstractNumId w:val="22"/>
  </w:num>
  <w:num w:numId="24" w16cid:durableId="2141993545">
    <w:abstractNumId w:val="12"/>
  </w:num>
  <w:num w:numId="25" w16cid:durableId="1747461530">
    <w:abstractNumId w:val="59"/>
  </w:num>
  <w:num w:numId="26" w16cid:durableId="845897494">
    <w:abstractNumId w:val="44"/>
  </w:num>
  <w:num w:numId="27" w16cid:durableId="1676297719">
    <w:abstractNumId w:val="28"/>
  </w:num>
  <w:num w:numId="28" w16cid:durableId="1628970100">
    <w:abstractNumId w:val="40"/>
  </w:num>
  <w:num w:numId="29" w16cid:durableId="456724483">
    <w:abstractNumId w:val="15"/>
  </w:num>
  <w:num w:numId="30" w16cid:durableId="1796868427">
    <w:abstractNumId w:val="26"/>
  </w:num>
  <w:num w:numId="31" w16cid:durableId="1897816671">
    <w:abstractNumId w:val="38"/>
  </w:num>
  <w:num w:numId="32" w16cid:durableId="1902982598">
    <w:abstractNumId w:val="14"/>
  </w:num>
  <w:num w:numId="33" w16cid:durableId="1078404117">
    <w:abstractNumId w:val="7"/>
  </w:num>
  <w:num w:numId="34" w16cid:durableId="1312716725">
    <w:abstractNumId w:val="29"/>
  </w:num>
  <w:num w:numId="35" w16cid:durableId="793135674">
    <w:abstractNumId w:val="19"/>
  </w:num>
  <w:num w:numId="36" w16cid:durableId="1000350300">
    <w:abstractNumId w:val="43"/>
  </w:num>
  <w:num w:numId="37" w16cid:durableId="820850271">
    <w:abstractNumId w:val="31"/>
  </w:num>
  <w:num w:numId="38" w16cid:durableId="1419138549">
    <w:abstractNumId w:val="55"/>
  </w:num>
  <w:num w:numId="39" w16cid:durableId="1621380857">
    <w:abstractNumId w:val="56"/>
  </w:num>
  <w:num w:numId="40" w16cid:durableId="1724407814">
    <w:abstractNumId w:val="6"/>
  </w:num>
  <w:num w:numId="41" w16cid:durableId="230849103">
    <w:abstractNumId w:val="4"/>
  </w:num>
  <w:num w:numId="42" w16cid:durableId="870413113">
    <w:abstractNumId w:val="24"/>
  </w:num>
  <w:num w:numId="43" w16cid:durableId="589197612">
    <w:abstractNumId w:val="54"/>
  </w:num>
  <w:num w:numId="44" w16cid:durableId="693847629">
    <w:abstractNumId w:val="46"/>
  </w:num>
  <w:num w:numId="45" w16cid:durableId="900749035">
    <w:abstractNumId w:val="3"/>
  </w:num>
  <w:num w:numId="46" w16cid:durableId="1437601020">
    <w:abstractNumId w:val="47"/>
  </w:num>
  <w:num w:numId="47" w16cid:durableId="222956017">
    <w:abstractNumId w:val="57"/>
  </w:num>
  <w:num w:numId="48" w16cid:durableId="1119303343">
    <w:abstractNumId w:val="8"/>
  </w:num>
  <w:num w:numId="49" w16cid:durableId="2031494138">
    <w:abstractNumId w:val="52"/>
  </w:num>
  <w:num w:numId="50" w16cid:durableId="1980571897">
    <w:abstractNumId w:val="30"/>
  </w:num>
  <w:num w:numId="51" w16cid:durableId="296031073">
    <w:abstractNumId w:val="20"/>
  </w:num>
  <w:num w:numId="52" w16cid:durableId="61873138">
    <w:abstractNumId w:val="39"/>
  </w:num>
  <w:num w:numId="53" w16cid:durableId="2094626534">
    <w:abstractNumId w:val="27"/>
  </w:num>
  <w:num w:numId="54" w16cid:durableId="2140151429">
    <w:abstractNumId w:val="2"/>
  </w:num>
  <w:num w:numId="55" w16cid:durableId="1425571721">
    <w:abstractNumId w:val="58"/>
  </w:num>
  <w:num w:numId="56" w16cid:durableId="1284457033">
    <w:abstractNumId w:val="16"/>
  </w:num>
  <w:num w:numId="57" w16cid:durableId="1370573421">
    <w:abstractNumId w:val="0"/>
  </w:num>
  <w:num w:numId="58" w16cid:durableId="116920835">
    <w:abstractNumId w:val="17"/>
  </w:num>
  <w:num w:numId="59" w16cid:durableId="886646651">
    <w:abstractNumId w:val="42"/>
  </w:num>
  <w:num w:numId="60" w16cid:durableId="88870">
    <w:abstractNumId w:val="1"/>
  </w:num>
  <w:num w:numId="61" w16cid:durableId="14838896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69"/>
    <w:rsid w:val="00014AA8"/>
    <w:rsid w:val="00050AD5"/>
    <w:rsid w:val="00054AF8"/>
    <w:rsid w:val="00056221"/>
    <w:rsid w:val="0008047E"/>
    <w:rsid w:val="00084F50"/>
    <w:rsid w:val="0008783C"/>
    <w:rsid w:val="0009199B"/>
    <w:rsid w:val="00093C8D"/>
    <w:rsid w:val="000C1863"/>
    <w:rsid w:val="000C59C8"/>
    <w:rsid w:val="000C6874"/>
    <w:rsid w:val="000E2464"/>
    <w:rsid w:val="000E28DC"/>
    <w:rsid w:val="000F20B3"/>
    <w:rsid w:val="00107E72"/>
    <w:rsid w:val="00111492"/>
    <w:rsid w:val="00115E32"/>
    <w:rsid w:val="001208DF"/>
    <w:rsid w:val="001248CC"/>
    <w:rsid w:val="00126996"/>
    <w:rsid w:val="00145CD3"/>
    <w:rsid w:val="00146FEB"/>
    <w:rsid w:val="0018375F"/>
    <w:rsid w:val="00194341"/>
    <w:rsid w:val="00197FDA"/>
    <w:rsid w:val="001B3444"/>
    <w:rsid w:val="001C0770"/>
    <w:rsid w:val="001C1F52"/>
    <w:rsid w:val="001C2C85"/>
    <w:rsid w:val="001D05FE"/>
    <w:rsid w:val="001D3CFA"/>
    <w:rsid w:val="001D6062"/>
    <w:rsid w:val="001E2A3B"/>
    <w:rsid w:val="0020385F"/>
    <w:rsid w:val="00207D1F"/>
    <w:rsid w:val="00214381"/>
    <w:rsid w:val="00231D06"/>
    <w:rsid w:val="00252643"/>
    <w:rsid w:val="002541B2"/>
    <w:rsid w:val="002753C0"/>
    <w:rsid w:val="00281129"/>
    <w:rsid w:val="00283B61"/>
    <w:rsid w:val="002A03D0"/>
    <w:rsid w:val="002B1F93"/>
    <w:rsid w:val="002B64FD"/>
    <w:rsid w:val="002C3F13"/>
    <w:rsid w:val="002C59C4"/>
    <w:rsid w:val="002E234D"/>
    <w:rsid w:val="002E3826"/>
    <w:rsid w:val="002E6D90"/>
    <w:rsid w:val="002E751B"/>
    <w:rsid w:val="002F2DBE"/>
    <w:rsid w:val="00302A5D"/>
    <w:rsid w:val="003032F2"/>
    <w:rsid w:val="00307512"/>
    <w:rsid w:val="00313D76"/>
    <w:rsid w:val="003217D6"/>
    <w:rsid w:val="00321817"/>
    <w:rsid w:val="00323DC2"/>
    <w:rsid w:val="003336D8"/>
    <w:rsid w:val="003373AF"/>
    <w:rsid w:val="00361AB3"/>
    <w:rsid w:val="00363B05"/>
    <w:rsid w:val="00366A57"/>
    <w:rsid w:val="003842DA"/>
    <w:rsid w:val="00390415"/>
    <w:rsid w:val="003A087D"/>
    <w:rsid w:val="003A0B37"/>
    <w:rsid w:val="003B128D"/>
    <w:rsid w:val="003B12A2"/>
    <w:rsid w:val="003B154C"/>
    <w:rsid w:val="003B72F8"/>
    <w:rsid w:val="003B79E6"/>
    <w:rsid w:val="003C7A1C"/>
    <w:rsid w:val="003D72CD"/>
    <w:rsid w:val="00404FCA"/>
    <w:rsid w:val="00421A87"/>
    <w:rsid w:val="004268BC"/>
    <w:rsid w:val="00431F4C"/>
    <w:rsid w:val="00443A30"/>
    <w:rsid w:val="00446BBD"/>
    <w:rsid w:val="0045668D"/>
    <w:rsid w:val="004727BB"/>
    <w:rsid w:val="004815C7"/>
    <w:rsid w:val="0049138F"/>
    <w:rsid w:val="004A10A5"/>
    <w:rsid w:val="004A2FCD"/>
    <w:rsid w:val="004A36ED"/>
    <w:rsid w:val="004B052E"/>
    <w:rsid w:val="004C1B0C"/>
    <w:rsid w:val="004C73C4"/>
    <w:rsid w:val="004D6ECB"/>
    <w:rsid w:val="004E3C2A"/>
    <w:rsid w:val="004F33CE"/>
    <w:rsid w:val="005065FB"/>
    <w:rsid w:val="005079B4"/>
    <w:rsid w:val="005176EC"/>
    <w:rsid w:val="00522D78"/>
    <w:rsid w:val="00536099"/>
    <w:rsid w:val="00544279"/>
    <w:rsid w:val="00545927"/>
    <w:rsid w:val="0054738C"/>
    <w:rsid w:val="005475C1"/>
    <w:rsid w:val="0055359A"/>
    <w:rsid w:val="0055482C"/>
    <w:rsid w:val="005861CE"/>
    <w:rsid w:val="0059249F"/>
    <w:rsid w:val="005A00AE"/>
    <w:rsid w:val="005A1FEA"/>
    <w:rsid w:val="005A326C"/>
    <w:rsid w:val="005A347D"/>
    <w:rsid w:val="005A4D47"/>
    <w:rsid w:val="005A568B"/>
    <w:rsid w:val="005B1A4D"/>
    <w:rsid w:val="005B5843"/>
    <w:rsid w:val="005B6AA5"/>
    <w:rsid w:val="005B7C56"/>
    <w:rsid w:val="005C01C4"/>
    <w:rsid w:val="005C4566"/>
    <w:rsid w:val="005C5A4C"/>
    <w:rsid w:val="005D0CA3"/>
    <w:rsid w:val="005D5D59"/>
    <w:rsid w:val="005E5C63"/>
    <w:rsid w:val="005E79D9"/>
    <w:rsid w:val="005F6C3B"/>
    <w:rsid w:val="0060553B"/>
    <w:rsid w:val="00610DF9"/>
    <w:rsid w:val="0061211E"/>
    <w:rsid w:val="00614F8D"/>
    <w:rsid w:val="00615435"/>
    <w:rsid w:val="00631541"/>
    <w:rsid w:val="00631B1D"/>
    <w:rsid w:val="006331AD"/>
    <w:rsid w:val="00633606"/>
    <w:rsid w:val="00634159"/>
    <w:rsid w:val="0065447C"/>
    <w:rsid w:val="00654D6E"/>
    <w:rsid w:val="00661CAF"/>
    <w:rsid w:val="00664C89"/>
    <w:rsid w:val="00665619"/>
    <w:rsid w:val="00674BD4"/>
    <w:rsid w:val="00674FC9"/>
    <w:rsid w:val="00675A67"/>
    <w:rsid w:val="00695452"/>
    <w:rsid w:val="006A3C01"/>
    <w:rsid w:val="006A4D82"/>
    <w:rsid w:val="006B3DC4"/>
    <w:rsid w:val="006C11E4"/>
    <w:rsid w:val="006C2EC7"/>
    <w:rsid w:val="006C77E4"/>
    <w:rsid w:val="006D0379"/>
    <w:rsid w:val="006E0769"/>
    <w:rsid w:val="006F0927"/>
    <w:rsid w:val="006F2279"/>
    <w:rsid w:val="006F6FFB"/>
    <w:rsid w:val="006F77B2"/>
    <w:rsid w:val="00703858"/>
    <w:rsid w:val="00703B10"/>
    <w:rsid w:val="00720CF5"/>
    <w:rsid w:val="00722437"/>
    <w:rsid w:val="00724DAC"/>
    <w:rsid w:val="00725E89"/>
    <w:rsid w:val="00726F56"/>
    <w:rsid w:val="007359EF"/>
    <w:rsid w:val="00736307"/>
    <w:rsid w:val="00737D6B"/>
    <w:rsid w:val="007520CB"/>
    <w:rsid w:val="00760B6E"/>
    <w:rsid w:val="00771D81"/>
    <w:rsid w:val="00772B04"/>
    <w:rsid w:val="00785970"/>
    <w:rsid w:val="007A1135"/>
    <w:rsid w:val="007B0DB7"/>
    <w:rsid w:val="007B0E10"/>
    <w:rsid w:val="007C4084"/>
    <w:rsid w:val="007C6C71"/>
    <w:rsid w:val="007D1206"/>
    <w:rsid w:val="007D3001"/>
    <w:rsid w:val="007D7CAA"/>
    <w:rsid w:val="007E10B8"/>
    <w:rsid w:val="007E2A79"/>
    <w:rsid w:val="007E62E1"/>
    <w:rsid w:val="007F06CE"/>
    <w:rsid w:val="007F3E88"/>
    <w:rsid w:val="007F424E"/>
    <w:rsid w:val="00831FBA"/>
    <w:rsid w:val="00835052"/>
    <w:rsid w:val="00837C02"/>
    <w:rsid w:val="0084030B"/>
    <w:rsid w:val="00840FD2"/>
    <w:rsid w:val="00843178"/>
    <w:rsid w:val="00845853"/>
    <w:rsid w:val="008511B1"/>
    <w:rsid w:val="00892EC4"/>
    <w:rsid w:val="008B798D"/>
    <w:rsid w:val="008C4B50"/>
    <w:rsid w:val="008E2903"/>
    <w:rsid w:val="008E3778"/>
    <w:rsid w:val="008E6A2E"/>
    <w:rsid w:val="008F01C2"/>
    <w:rsid w:val="008F69A9"/>
    <w:rsid w:val="008F6D53"/>
    <w:rsid w:val="00904008"/>
    <w:rsid w:val="00904F0E"/>
    <w:rsid w:val="00906506"/>
    <w:rsid w:val="009069C9"/>
    <w:rsid w:val="00914ED8"/>
    <w:rsid w:val="00926C99"/>
    <w:rsid w:val="0093344F"/>
    <w:rsid w:val="0094378D"/>
    <w:rsid w:val="00946419"/>
    <w:rsid w:val="00947CB7"/>
    <w:rsid w:val="00955C05"/>
    <w:rsid w:val="00972447"/>
    <w:rsid w:val="00975932"/>
    <w:rsid w:val="00977D99"/>
    <w:rsid w:val="00991C3E"/>
    <w:rsid w:val="00994160"/>
    <w:rsid w:val="009A4C28"/>
    <w:rsid w:val="009B1BBA"/>
    <w:rsid w:val="009C4D97"/>
    <w:rsid w:val="009C79AC"/>
    <w:rsid w:val="009D2616"/>
    <w:rsid w:val="009D5B56"/>
    <w:rsid w:val="009D79A0"/>
    <w:rsid w:val="009E04EF"/>
    <w:rsid w:val="009E6ABE"/>
    <w:rsid w:val="009E7D0B"/>
    <w:rsid w:val="009F2775"/>
    <w:rsid w:val="00A01F60"/>
    <w:rsid w:val="00A109B1"/>
    <w:rsid w:val="00A23987"/>
    <w:rsid w:val="00A24AF0"/>
    <w:rsid w:val="00A37AA1"/>
    <w:rsid w:val="00A5134B"/>
    <w:rsid w:val="00A546DE"/>
    <w:rsid w:val="00A56020"/>
    <w:rsid w:val="00A57911"/>
    <w:rsid w:val="00A73141"/>
    <w:rsid w:val="00A75BB1"/>
    <w:rsid w:val="00A77055"/>
    <w:rsid w:val="00A914DC"/>
    <w:rsid w:val="00A91AB2"/>
    <w:rsid w:val="00A92AFB"/>
    <w:rsid w:val="00AA18FA"/>
    <w:rsid w:val="00AA78A9"/>
    <w:rsid w:val="00AB35D1"/>
    <w:rsid w:val="00AB74BE"/>
    <w:rsid w:val="00AC3AF0"/>
    <w:rsid w:val="00AD73C6"/>
    <w:rsid w:val="00AE087E"/>
    <w:rsid w:val="00AE7D52"/>
    <w:rsid w:val="00AF113E"/>
    <w:rsid w:val="00AF3A2F"/>
    <w:rsid w:val="00B12A3E"/>
    <w:rsid w:val="00B307B5"/>
    <w:rsid w:val="00B32537"/>
    <w:rsid w:val="00B32AB2"/>
    <w:rsid w:val="00B33837"/>
    <w:rsid w:val="00B33CD8"/>
    <w:rsid w:val="00B40BEF"/>
    <w:rsid w:val="00B53962"/>
    <w:rsid w:val="00B6066B"/>
    <w:rsid w:val="00B63479"/>
    <w:rsid w:val="00B650CB"/>
    <w:rsid w:val="00B708A9"/>
    <w:rsid w:val="00B71F33"/>
    <w:rsid w:val="00B76C25"/>
    <w:rsid w:val="00B83EFB"/>
    <w:rsid w:val="00B84AA0"/>
    <w:rsid w:val="00B85E88"/>
    <w:rsid w:val="00B919C8"/>
    <w:rsid w:val="00B9313A"/>
    <w:rsid w:val="00B93C19"/>
    <w:rsid w:val="00BA22C4"/>
    <w:rsid w:val="00BB1F5D"/>
    <w:rsid w:val="00BD011E"/>
    <w:rsid w:val="00BD2E5C"/>
    <w:rsid w:val="00BD50AF"/>
    <w:rsid w:val="00BF656C"/>
    <w:rsid w:val="00C03488"/>
    <w:rsid w:val="00C13981"/>
    <w:rsid w:val="00C14061"/>
    <w:rsid w:val="00C208A9"/>
    <w:rsid w:val="00C25011"/>
    <w:rsid w:val="00C27769"/>
    <w:rsid w:val="00C27DBC"/>
    <w:rsid w:val="00C32061"/>
    <w:rsid w:val="00C4056D"/>
    <w:rsid w:val="00C47F94"/>
    <w:rsid w:val="00C526A5"/>
    <w:rsid w:val="00C609E7"/>
    <w:rsid w:val="00C66859"/>
    <w:rsid w:val="00C70239"/>
    <w:rsid w:val="00C73F7E"/>
    <w:rsid w:val="00C7629D"/>
    <w:rsid w:val="00C902BA"/>
    <w:rsid w:val="00CB28DC"/>
    <w:rsid w:val="00CB76BF"/>
    <w:rsid w:val="00CC12D4"/>
    <w:rsid w:val="00CC4EA2"/>
    <w:rsid w:val="00CC6097"/>
    <w:rsid w:val="00CD5212"/>
    <w:rsid w:val="00CD70B7"/>
    <w:rsid w:val="00CE5BF6"/>
    <w:rsid w:val="00CE7AEF"/>
    <w:rsid w:val="00CF29E1"/>
    <w:rsid w:val="00CF53C4"/>
    <w:rsid w:val="00CF56B7"/>
    <w:rsid w:val="00D033C4"/>
    <w:rsid w:val="00D13635"/>
    <w:rsid w:val="00D21F27"/>
    <w:rsid w:val="00D2397F"/>
    <w:rsid w:val="00D31DD0"/>
    <w:rsid w:val="00D47A81"/>
    <w:rsid w:val="00D52D40"/>
    <w:rsid w:val="00D55F23"/>
    <w:rsid w:val="00D56936"/>
    <w:rsid w:val="00D60469"/>
    <w:rsid w:val="00D60B2D"/>
    <w:rsid w:val="00D614DE"/>
    <w:rsid w:val="00D67156"/>
    <w:rsid w:val="00D67736"/>
    <w:rsid w:val="00D70562"/>
    <w:rsid w:val="00D729D3"/>
    <w:rsid w:val="00D82C4C"/>
    <w:rsid w:val="00D83CFF"/>
    <w:rsid w:val="00D975BD"/>
    <w:rsid w:val="00DA5568"/>
    <w:rsid w:val="00DB2915"/>
    <w:rsid w:val="00DB6C0D"/>
    <w:rsid w:val="00DC7FC6"/>
    <w:rsid w:val="00DD4BD1"/>
    <w:rsid w:val="00DE01F0"/>
    <w:rsid w:val="00DE0BB4"/>
    <w:rsid w:val="00DE4148"/>
    <w:rsid w:val="00E005AB"/>
    <w:rsid w:val="00E009C2"/>
    <w:rsid w:val="00E044EC"/>
    <w:rsid w:val="00E3307E"/>
    <w:rsid w:val="00E36FD3"/>
    <w:rsid w:val="00E42349"/>
    <w:rsid w:val="00E4246F"/>
    <w:rsid w:val="00E44F09"/>
    <w:rsid w:val="00E46FA7"/>
    <w:rsid w:val="00E5775A"/>
    <w:rsid w:val="00E72D21"/>
    <w:rsid w:val="00E7316A"/>
    <w:rsid w:val="00E73280"/>
    <w:rsid w:val="00E8073E"/>
    <w:rsid w:val="00E849EF"/>
    <w:rsid w:val="00E9403F"/>
    <w:rsid w:val="00EA3308"/>
    <w:rsid w:val="00EA7187"/>
    <w:rsid w:val="00EB3BDC"/>
    <w:rsid w:val="00EB45C6"/>
    <w:rsid w:val="00EB5064"/>
    <w:rsid w:val="00EC1A1A"/>
    <w:rsid w:val="00EC4FBD"/>
    <w:rsid w:val="00EC7838"/>
    <w:rsid w:val="00ED1717"/>
    <w:rsid w:val="00ED1BE6"/>
    <w:rsid w:val="00EE25B6"/>
    <w:rsid w:val="00EE5649"/>
    <w:rsid w:val="00F00640"/>
    <w:rsid w:val="00F074E9"/>
    <w:rsid w:val="00F24274"/>
    <w:rsid w:val="00F334D6"/>
    <w:rsid w:val="00F37D58"/>
    <w:rsid w:val="00F51B3B"/>
    <w:rsid w:val="00F52480"/>
    <w:rsid w:val="00F73D5A"/>
    <w:rsid w:val="00F75135"/>
    <w:rsid w:val="00F76C5D"/>
    <w:rsid w:val="00F83D43"/>
    <w:rsid w:val="00F8629C"/>
    <w:rsid w:val="00F914C3"/>
    <w:rsid w:val="00FA0973"/>
    <w:rsid w:val="00FA2BBE"/>
    <w:rsid w:val="00FA5A86"/>
    <w:rsid w:val="00FB4C0C"/>
    <w:rsid w:val="00FB52B0"/>
    <w:rsid w:val="00FB6351"/>
    <w:rsid w:val="00FC317F"/>
    <w:rsid w:val="00FD15B1"/>
    <w:rsid w:val="00FE0C33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34121"/>
  <w15:docId w15:val="{2A863130-4C8E-7440-B073-86D4C0BC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061"/>
    <w:pPr>
      <w:ind w:left="72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D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A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2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D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D2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D21"/>
    <w:rPr>
      <w:rFonts w:ascii="Calibri" w:hAnsi="Calibri" w:cs="Calibri"/>
      <w:b/>
      <w:bCs/>
      <w:sz w:val="20"/>
      <w:szCs w:val="20"/>
    </w:rPr>
  </w:style>
  <w:style w:type="character" w:customStyle="1" w:styleId="lrzxr">
    <w:name w:val="lrzxr"/>
    <w:basedOn w:val="DefaultParagraphFont"/>
    <w:rsid w:val="00446BBD"/>
  </w:style>
  <w:style w:type="paragraph" w:styleId="Header">
    <w:name w:val="header"/>
    <w:basedOn w:val="Normal"/>
    <w:link w:val="HeaderChar"/>
    <w:uiPriority w:val="99"/>
    <w:unhideWhenUsed/>
    <w:rsid w:val="00BB1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F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1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F5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55F23"/>
    <w:rPr>
      <w:color w:val="0563C1"/>
      <w:u w:val="single"/>
    </w:rPr>
  </w:style>
  <w:style w:type="paragraph" w:customStyle="1" w:styleId="gmail-m-6278065026389017109msolistparagraph">
    <w:name w:val="gmail-m_-6278065026389017109msolistparagraph"/>
    <w:basedOn w:val="Normal"/>
    <w:rsid w:val="00D55F23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55F23"/>
    <w:pPr>
      <w:spacing w:before="100" w:beforeAutospacing="1" w:after="100" w:afterAutospacing="1"/>
    </w:pPr>
    <w:rPr>
      <w:lang w:eastAsia="en-GB"/>
    </w:rPr>
  </w:style>
  <w:style w:type="paragraph" w:customStyle="1" w:styleId="m3319298436310315487msolistparagraph">
    <w:name w:val="m_3319298436310315487msolistparagraph"/>
    <w:basedOn w:val="Normal"/>
    <w:rsid w:val="00D55F23"/>
    <w:pPr>
      <w:spacing w:before="100" w:beforeAutospacing="1" w:after="100" w:afterAutospacing="1"/>
    </w:pPr>
    <w:rPr>
      <w:lang w:eastAsia="en-GB"/>
    </w:rPr>
  </w:style>
  <w:style w:type="paragraph" w:customStyle="1" w:styleId="m-3008888899334010578msolistparagraph">
    <w:name w:val="m_-3008888899334010578msolistparagraph"/>
    <w:basedOn w:val="Normal"/>
    <w:rsid w:val="00D55F23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5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8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5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781497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0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1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9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1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2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9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7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2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7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43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7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0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27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02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england.nhs.uk/nhsidentity/identity-guidelines/nhs-logo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brady/Library/Mobile%20Documents/com~apple~CloudDocs/Documents/Agenda%20LGBT%20Health%20Conference_2025_Draft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F1EB-3B85-4C1F-AF93-6C4858E5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LGBT Health Conference_2025_Draft .dotx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Brady</dc:creator>
  <cp:lastModifiedBy>BRADY, Michael (KING'S COLLEGE HOSPITAL NHS FOUNDATION TRUST)</cp:lastModifiedBy>
  <cp:revision>2</cp:revision>
  <cp:lastPrinted>2022-08-25T17:33:00Z</cp:lastPrinted>
  <dcterms:created xsi:type="dcterms:W3CDTF">2025-09-10T07:18:00Z</dcterms:created>
  <dcterms:modified xsi:type="dcterms:W3CDTF">2025-09-10T07:18:00Z</dcterms:modified>
</cp:coreProperties>
</file>